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61BE" w14:textId="77777777" w:rsidR="00940947" w:rsidRPr="004D772E" w:rsidRDefault="00940947" w:rsidP="00940947">
      <w:pPr>
        <w:pStyle w:val="Kopfzeile"/>
        <w:tabs>
          <w:tab w:val="clear" w:pos="4536"/>
          <w:tab w:val="clear" w:pos="9072"/>
          <w:tab w:val="center" w:pos="4535"/>
        </w:tabs>
        <w:rPr>
          <w:rFonts w:ascii="Arial" w:hAnsi="Arial" w:cs="Arial"/>
          <w:b/>
        </w:rPr>
      </w:pPr>
      <w:r w:rsidRPr="004D772E">
        <w:rPr>
          <w:rFonts w:ascii="Arial" w:hAnsi="Arial" w:cs="Arial"/>
          <w:b/>
          <w:caps/>
          <w:sz w:val="26"/>
        </w:rPr>
        <w:t>POLITISCHE GEMEINDE</w:t>
      </w:r>
    </w:p>
    <w:p w14:paraId="1D97689A" w14:textId="77777777" w:rsidR="00940947" w:rsidRPr="00B14853" w:rsidRDefault="00940947" w:rsidP="00940947">
      <w:pPr>
        <w:rPr>
          <w:rFonts w:ascii="Arial" w:hAnsi="Arial" w:cs="Arial"/>
          <w:sz w:val="22"/>
          <w:szCs w:val="22"/>
        </w:rPr>
      </w:pPr>
      <w:r w:rsidRPr="00B14853">
        <w:rPr>
          <w:rFonts w:ascii="Arial" w:hAnsi="Arial" w:cs="Arial"/>
          <w:sz w:val="22"/>
          <w:szCs w:val="22"/>
        </w:rPr>
        <w:t>Gemeindeverwaltung</w:t>
      </w:r>
    </w:p>
    <w:p w14:paraId="5494A6B9" w14:textId="77777777" w:rsidR="00940947" w:rsidRDefault="00940947" w:rsidP="00940947">
      <w:pPr>
        <w:rPr>
          <w:rFonts w:ascii="Arial" w:hAnsi="Arial" w:cs="Arial"/>
        </w:rPr>
      </w:pPr>
    </w:p>
    <w:p w14:paraId="65CCEBAF" w14:textId="77777777" w:rsidR="00940947" w:rsidRDefault="00940947" w:rsidP="00940947">
      <w:pPr>
        <w:rPr>
          <w:rFonts w:ascii="Arial" w:hAnsi="Arial" w:cs="Arial"/>
        </w:rPr>
      </w:pPr>
    </w:p>
    <w:p w14:paraId="017A88AC" w14:textId="77777777" w:rsidR="00940947" w:rsidRDefault="00940947" w:rsidP="00940947">
      <w:pPr>
        <w:rPr>
          <w:rFonts w:ascii="Arial" w:hAnsi="Arial" w:cs="Arial"/>
        </w:rPr>
      </w:pPr>
    </w:p>
    <w:p w14:paraId="54D9D7C5" w14:textId="77777777" w:rsidR="00940947" w:rsidRPr="00510A5A" w:rsidRDefault="00940947" w:rsidP="00940947">
      <w:pPr>
        <w:pStyle w:val="berschrift2"/>
        <w:tabs>
          <w:tab w:val="left" w:pos="6075"/>
        </w:tabs>
        <w:jc w:val="left"/>
        <w:rPr>
          <w:rFonts w:ascii="Arial" w:hAnsi="Arial"/>
          <w:b/>
          <w:sz w:val="28"/>
          <w:szCs w:val="28"/>
        </w:rPr>
      </w:pPr>
      <w:r w:rsidRPr="00510A5A">
        <w:rPr>
          <w:rFonts w:ascii="Arial" w:hAnsi="Arial"/>
          <w:b/>
          <w:sz w:val="28"/>
          <w:szCs w:val="28"/>
        </w:rPr>
        <w:t>Gesuch für eine Gelegenheitswirtschaft</w:t>
      </w:r>
    </w:p>
    <w:p w14:paraId="44377DA1" w14:textId="77777777" w:rsidR="00940947" w:rsidRDefault="00940947" w:rsidP="00940947">
      <w:pPr>
        <w:rPr>
          <w:rFonts w:ascii="Arial" w:hAnsi="Arial"/>
          <w:sz w:val="8"/>
        </w:rPr>
      </w:pPr>
    </w:p>
    <w:p w14:paraId="1FDB5F5C" w14:textId="22218923" w:rsidR="00940947" w:rsidRPr="00F44385" w:rsidRDefault="00940947" w:rsidP="00940947">
      <w:pPr>
        <w:rPr>
          <w:rFonts w:ascii="Arial" w:hAnsi="Arial"/>
          <w:sz w:val="20"/>
          <w:szCs w:val="20"/>
        </w:rPr>
      </w:pPr>
      <w:r w:rsidRPr="00B14853">
        <w:rPr>
          <w:rFonts w:ascii="Arial" w:hAnsi="Arial"/>
          <w:sz w:val="20"/>
          <w:szCs w:val="20"/>
        </w:rPr>
        <w:t xml:space="preserve">Art. 3, 8, </w:t>
      </w:r>
      <w:r w:rsidR="00C74C8C">
        <w:rPr>
          <w:rFonts w:ascii="Arial" w:hAnsi="Arial"/>
          <w:sz w:val="20"/>
          <w:szCs w:val="20"/>
        </w:rPr>
        <w:t>40 und</w:t>
      </w:r>
      <w:r w:rsidRPr="00B14853">
        <w:rPr>
          <w:rFonts w:ascii="Arial" w:hAnsi="Arial"/>
          <w:sz w:val="20"/>
          <w:szCs w:val="20"/>
        </w:rPr>
        <w:t xml:space="preserve"> 44 </w:t>
      </w:r>
      <w:r w:rsidRPr="00F44385">
        <w:rPr>
          <w:rFonts w:ascii="Arial" w:hAnsi="Arial"/>
          <w:sz w:val="20"/>
          <w:szCs w:val="20"/>
        </w:rPr>
        <w:t>Gastgewerbegesetz (GGG</w:t>
      </w:r>
      <w:r>
        <w:rPr>
          <w:rFonts w:ascii="Arial" w:hAnsi="Arial"/>
          <w:sz w:val="20"/>
          <w:szCs w:val="20"/>
        </w:rPr>
        <w:t xml:space="preserve"> / NG 854.1</w:t>
      </w:r>
      <w:r w:rsidRPr="00F44385">
        <w:rPr>
          <w:rFonts w:ascii="Arial" w:hAnsi="Arial"/>
          <w:sz w:val="20"/>
          <w:szCs w:val="20"/>
        </w:rPr>
        <w:t>)</w:t>
      </w:r>
    </w:p>
    <w:p w14:paraId="3DE6060B" w14:textId="77777777" w:rsidR="00940947" w:rsidRPr="00F44385" w:rsidRDefault="00940947" w:rsidP="00940947">
      <w:pPr>
        <w:rPr>
          <w:rFonts w:ascii="Arial" w:hAnsi="Arial"/>
          <w:sz w:val="20"/>
          <w:szCs w:val="20"/>
        </w:rPr>
      </w:pPr>
      <w:r w:rsidRPr="00F44385"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4</w:t>
      </w:r>
      <w:r w:rsidRPr="00F44385">
        <w:rPr>
          <w:rFonts w:ascii="Arial" w:hAnsi="Arial"/>
          <w:sz w:val="20"/>
          <w:szCs w:val="20"/>
        </w:rPr>
        <w:t xml:space="preserve"> Gastgewerbeverordnung (GGVO</w:t>
      </w:r>
      <w:r>
        <w:rPr>
          <w:rFonts w:ascii="Arial" w:hAnsi="Arial"/>
          <w:sz w:val="20"/>
          <w:szCs w:val="20"/>
        </w:rPr>
        <w:t xml:space="preserve"> / NG 854.11</w:t>
      </w:r>
      <w:r w:rsidRPr="00F44385">
        <w:rPr>
          <w:rFonts w:ascii="Arial" w:hAnsi="Arial"/>
          <w:sz w:val="20"/>
          <w:szCs w:val="20"/>
        </w:rPr>
        <w:t>)</w:t>
      </w:r>
    </w:p>
    <w:p w14:paraId="3C82A19F" w14:textId="77777777" w:rsidR="00EF1795" w:rsidRDefault="00EF1795" w:rsidP="00EC56B2">
      <w:pPr>
        <w:ind w:right="-428"/>
        <w:rPr>
          <w:rFonts w:ascii="Arial" w:hAnsi="Arial"/>
          <w:sz w:val="16"/>
        </w:rPr>
      </w:pPr>
    </w:p>
    <w:p w14:paraId="7A7F317E" w14:textId="77777777" w:rsidR="00EF1795" w:rsidRDefault="00EF1795" w:rsidP="00EC56B2">
      <w:pPr>
        <w:pBdr>
          <w:top w:val="single" w:sz="4" w:space="1" w:color="auto"/>
        </w:pBdr>
        <w:tabs>
          <w:tab w:val="left" w:pos="6240"/>
        </w:tabs>
        <w:rPr>
          <w:rFonts w:ascii="Arial" w:hAnsi="Arial"/>
          <w:sz w:val="16"/>
        </w:rPr>
      </w:pPr>
    </w:p>
    <w:p w14:paraId="7C9A9BB7" w14:textId="77777777" w:rsidR="005D33DC" w:rsidRDefault="005D33DC" w:rsidP="00EC56B2">
      <w:pPr>
        <w:pBdr>
          <w:top w:val="single" w:sz="4" w:space="1" w:color="auto"/>
        </w:pBdr>
        <w:tabs>
          <w:tab w:val="left" w:pos="6240"/>
        </w:tabs>
        <w:rPr>
          <w:rFonts w:ascii="Arial" w:hAnsi="Arial"/>
          <w:sz w:val="16"/>
        </w:rPr>
      </w:pPr>
    </w:p>
    <w:p w14:paraId="5254BFE1" w14:textId="77777777" w:rsidR="00682487" w:rsidRDefault="00682487" w:rsidP="00EF1795">
      <w:pPr>
        <w:rPr>
          <w:rFonts w:ascii="Arial" w:hAnsi="Arial"/>
          <w:sz w:val="16"/>
        </w:rPr>
      </w:pP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937"/>
      </w:tblGrid>
      <w:tr w:rsidR="00EF1795" w14:paraId="2C93B426" w14:textId="77777777" w:rsidTr="0016661F">
        <w:tc>
          <w:tcPr>
            <w:tcW w:w="2694" w:type="dxa"/>
          </w:tcPr>
          <w:p w14:paraId="1851F315" w14:textId="77777777" w:rsidR="00EF1795" w:rsidRPr="00CE32A2" w:rsidRDefault="00A94521" w:rsidP="00EF179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Veranstalter</w:t>
            </w:r>
            <w:r w:rsidR="005F4202">
              <w:rPr>
                <w:rFonts w:ascii="Arial" w:hAnsi="Arial"/>
                <w:b/>
                <w:sz w:val="20"/>
                <w:szCs w:val="20"/>
              </w:rPr>
              <w:t>In</w:t>
            </w:r>
          </w:p>
          <w:p w14:paraId="1AE72607" w14:textId="77777777" w:rsidR="00EF1795" w:rsidRPr="0040705D" w:rsidRDefault="00EF1795" w:rsidP="00EF1795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30AA9344" w14:textId="77777777" w:rsidR="00EF1795" w:rsidRPr="00CE32A2" w:rsidRDefault="00EF1795" w:rsidP="00EF179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37" w:type="dxa"/>
          </w:tcPr>
          <w:p w14:paraId="1AE05E70" w14:textId="77777777" w:rsidR="00EF1795" w:rsidRPr="0016661F" w:rsidRDefault="00C34F83" w:rsidP="00C34F83">
            <w:pPr>
              <w:tabs>
                <w:tab w:val="right" w:leader="dot" w:pos="6947"/>
              </w:tabs>
              <w:rPr>
                <w:rFonts w:ascii="Arial" w:hAnsi="Arial"/>
                <w:sz w:val="12"/>
                <w:szCs w:val="12"/>
              </w:rPr>
            </w:pPr>
            <w:r w:rsidRPr="0016661F">
              <w:rPr>
                <w:rFonts w:ascii="Arial" w:hAnsi="Arial"/>
                <w:sz w:val="12"/>
                <w:szCs w:val="12"/>
              </w:rPr>
              <w:tab/>
            </w:r>
          </w:p>
        </w:tc>
      </w:tr>
      <w:tr w:rsidR="00EF1795" w14:paraId="4F8AA76F" w14:textId="77777777" w:rsidTr="0016661F">
        <w:tc>
          <w:tcPr>
            <w:tcW w:w="2694" w:type="dxa"/>
          </w:tcPr>
          <w:p w14:paraId="3972D7E4" w14:textId="77777777" w:rsidR="00EF1795" w:rsidRPr="00CE32A2" w:rsidRDefault="00EF1795" w:rsidP="00EF1795">
            <w:pPr>
              <w:rPr>
                <w:rFonts w:ascii="Arial" w:hAnsi="Arial"/>
                <w:b/>
                <w:sz w:val="20"/>
                <w:szCs w:val="20"/>
              </w:rPr>
            </w:pPr>
            <w:r w:rsidRPr="00CE32A2">
              <w:rPr>
                <w:rFonts w:ascii="Arial" w:hAnsi="Arial"/>
                <w:b/>
                <w:sz w:val="20"/>
                <w:szCs w:val="20"/>
              </w:rPr>
              <w:t>Gesuchs</w:t>
            </w:r>
            <w:r w:rsidR="00A94521">
              <w:rPr>
                <w:rFonts w:ascii="Arial" w:hAnsi="Arial"/>
                <w:b/>
                <w:sz w:val="20"/>
                <w:szCs w:val="20"/>
              </w:rPr>
              <w:t>teller</w:t>
            </w:r>
            <w:r w:rsidR="005F4202">
              <w:rPr>
                <w:rFonts w:ascii="Arial" w:hAnsi="Arial"/>
                <w:b/>
                <w:sz w:val="20"/>
                <w:szCs w:val="20"/>
              </w:rPr>
              <w:t>In</w:t>
            </w:r>
          </w:p>
          <w:p w14:paraId="05D1279D" w14:textId="77777777" w:rsidR="00E57694" w:rsidRPr="009451F2" w:rsidRDefault="009451F2" w:rsidP="00E57694">
            <w:pPr>
              <w:rPr>
                <w:rFonts w:ascii="Arial" w:hAnsi="Arial"/>
                <w:b/>
                <w:sz w:val="12"/>
                <w:szCs w:val="12"/>
              </w:rPr>
            </w:pPr>
            <w:r w:rsidRPr="00442268">
              <w:rPr>
                <w:rFonts w:ascii="Arial" w:hAnsi="Arial"/>
                <w:sz w:val="12"/>
                <w:szCs w:val="12"/>
              </w:rPr>
              <w:t>(Name, Adresse)</w:t>
            </w:r>
          </w:p>
          <w:p w14:paraId="43E96716" w14:textId="77777777" w:rsidR="00EF1795" w:rsidRPr="0040705D" w:rsidRDefault="00EF1795" w:rsidP="00EF179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937" w:type="dxa"/>
          </w:tcPr>
          <w:p w14:paraId="6C24818B" w14:textId="77777777" w:rsidR="00EF1795" w:rsidRPr="0016661F" w:rsidRDefault="00C34F83" w:rsidP="00C34F83">
            <w:pPr>
              <w:tabs>
                <w:tab w:val="left" w:pos="1"/>
                <w:tab w:val="right" w:leader="dot" w:pos="6947"/>
              </w:tabs>
              <w:ind w:right="-70"/>
              <w:rPr>
                <w:rFonts w:ascii="Arial" w:hAnsi="Arial"/>
                <w:sz w:val="12"/>
                <w:szCs w:val="12"/>
              </w:rPr>
            </w:pPr>
            <w:r w:rsidRPr="0016661F">
              <w:rPr>
                <w:rFonts w:ascii="Arial" w:hAnsi="Arial"/>
                <w:sz w:val="12"/>
                <w:szCs w:val="12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</w:p>
        </w:tc>
      </w:tr>
      <w:tr w:rsidR="00EF1795" w14:paraId="6473CC46" w14:textId="77777777" w:rsidTr="0016661F">
        <w:trPr>
          <w:trHeight w:val="513"/>
        </w:trPr>
        <w:tc>
          <w:tcPr>
            <w:tcW w:w="2694" w:type="dxa"/>
          </w:tcPr>
          <w:p w14:paraId="15462392" w14:textId="77777777" w:rsidR="00EF1795" w:rsidRPr="00CE32A2" w:rsidRDefault="00A94521" w:rsidP="00EF179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Verantwortliche</w:t>
            </w:r>
            <w:r w:rsidR="005F4202">
              <w:rPr>
                <w:rFonts w:ascii="Arial" w:hAnsi="Arial"/>
                <w:b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sz w:val="20"/>
                <w:szCs w:val="20"/>
              </w:rPr>
              <w:t>r Leiter</w:t>
            </w:r>
            <w:r w:rsidR="005F4202">
              <w:rPr>
                <w:rFonts w:ascii="Arial" w:hAnsi="Arial"/>
                <w:b/>
                <w:sz w:val="20"/>
                <w:szCs w:val="20"/>
              </w:rPr>
              <w:t>In</w:t>
            </w:r>
          </w:p>
          <w:p w14:paraId="3ECF4E23" w14:textId="77777777" w:rsidR="00EF1795" w:rsidRDefault="00811B67" w:rsidP="00811B67">
            <w:pPr>
              <w:rPr>
                <w:rFonts w:ascii="Arial" w:hAnsi="Arial"/>
                <w:sz w:val="12"/>
                <w:szCs w:val="12"/>
              </w:rPr>
            </w:pPr>
            <w:r w:rsidRPr="00442268">
              <w:rPr>
                <w:rFonts w:ascii="Arial" w:hAnsi="Arial"/>
                <w:sz w:val="12"/>
                <w:szCs w:val="12"/>
              </w:rPr>
              <w:t>(Name, Adresse)</w:t>
            </w:r>
          </w:p>
          <w:p w14:paraId="31F5741A" w14:textId="77777777" w:rsidR="00E57694" w:rsidRPr="0040705D" w:rsidRDefault="00E57694" w:rsidP="00811B6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937" w:type="dxa"/>
          </w:tcPr>
          <w:p w14:paraId="3073C5B0" w14:textId="77777777" w:rsidR="00EF1795" w:rsidRPr="0016661F" w:rsidRDefault="00C34F83" w:rsidP="00C34F83">
            <w:pPr>
              <w:tabs>
                <w:tab w:val="left" w:pos="1"/>
                <w:tab w:val="right" w:leader="dot" w:pos="6947"/>
              </w:tabs>
              <w:rPr>
                <w:rFonts w:ascii="Arial" w:hAnsi="Arial"/>
                <w:sz w:val="12"/>
                <w:szCs w:val="12"/>
              </w:rPr>
            </w:pPr>
            <w:r w:rsidRPr="0016661F">
              <w:rPr>
                <w:rFonts w:ascii="Arial" w:hAnsi="Arial"/>
                <w:sz w:val="12"/>
                <w:szCs w:val="12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</w:p>
        </w:tc>
      </w:tr>
      <w:tr w:rsidR="009B409B" w14:paraId="50B277BC" w14:textId="77777777" w:rsidTr="0016661F">
        <w:tc>
          <w:tcPr>
            <w:tcW w:w="2694" w:type="dxa"/>
            <w:shd w:val="clear" w:color="auto" w:fill="auto"/>
          </w:tcPr>
          <w:p w14:paraId="49708361" w14:textId="77777777" w:rsidR="009B409B" w:rsidRPr="00CE32A2" w:rsidRDefault="00A94521" w:rsidP="009B409B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Verantwortliche</w:t>
            </w:r>
            <w:r w:rsidR="005F420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r vor Ort</w:t>
            </w:r>
          </w:p>
          <w:p w14:paraId="7C6CF3EE" w14:textId="77777777" w:rsidR="009B409B" w:rsidRPr="00CE32A2" w:rsidRDefault="009B409B" w:rsidP="009B409B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6937" w:type="dxa"/>
            <w:shd w:val="clear" w:color="auto" w:fill="auto"/>
          </w:tcPr>
          <w:p w14:paraId="7AD6ED8A" w14:textId="77777777" w:rsidR="002A5127" w:rsidRDefault="009B409B" w:rsidP="006261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4AA3">
              <w:rPr>
                <w:rFonts w:ascii="Arial" w:hAnsi="Arial" w:cs="Arial"/>
                <w:bCs/>
                <w:sz w:val="20"/>
                <w:szCs w:val="20"/>
              </w:rPr>
              <w:t xml:space="preserve">Die nachstehend genannte Person ist verpflichtet am Anlass </w:t>
            </w:r>
            <w:r w:rsidRPr="00014AA3">
              <w:rPr>
                <w:rFonts w:ascii="Arial" w:hAnsi="Arial" w:cs="Arial"/>
                <w:bCs/>
                <w:sz w:val="20"/>
                <w:szCs w:val="20"/>
                <w:u w:val="single"/>
              </w:rPr>
              <w:t>anwesend</w:t>
            </w:r>
            <w:r w:rsidRPr="00014AA3">
              <w:rPr>
                <w:rFonts w:ascii="Arial" w:hAnsi="Arial" w:cs="Arial"/>
                <w:bCs/>
                <w:sz w:val="20"/>
                <w:szCs w:val="20"/>
              </w:rPr>
              <w:t xml:space="preserve"> und </w:t>
            </w:r>
            <w:r w:rsidRPr="00014AA3">
              <w:rPr>
                <w:rFonts w:ascii="Arial" w:hAnsi="Arial" w:cs="Arial"/>
                <w:bCs/>
                <w:sz w:val="20"/>
                <w:szCs w:val="20"/>
                <w:u w:val="single"/>
              </w:rPr>
              <w:t>erreichbar</w:t>
            </w:r>
            <w:r w:rsidRPr="00014AA3">
              <w:rPr>
                <w:rFonts w:ascii="Arial" w:hAnsi="Arial" w:cs="Arial"/>
                <w:bCs/>
                <w:sz w:val="20"/>
                <w:szCs w:val="20"/>
              </w:rPr>
              <w:t xml:space="preserve"> zu sein. Sie ist Kontaktperson für die Kantonspolizei und die Behörden bei allfälligen Anwohner-Reklamationen oder anderweitigen Problemen.</w:t>
            </w:r>
          </w:p>
          <w:p w14:paraId="2263BF8B" w14:textId="77777777" w:rsidR="001C5591" w:rsidRPr="001C5591" w:rsidRDefault="001C5591" w:rsidP="006261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7B80D70" w14:textId="77777777" w:rsidR="009B409B" w:rsidRPr="008C5411" w:rsidRDefault="00AE7317" w:rsidP="00C34F83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1428"/>
                <w:tab w:val="right" w:leader="dot" w:pos="6947"/>
              </w:tabs>
              <w:spacing w:before="12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Name/Vorname</w:t>
            </w:r>
            <w:r w:rsidR="009B409B" w:rsidRPr="008C5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F83" w:rsidRPr="0016661F">
              <w:rPr>
                <w:rFonts w:ascii="Arial" w:hAnsi="Arial" w:cs="Arial"/>
                <w:sz w:val="12"/>
                <w:szCs w:val="12"/>
              </w:rPr>
              <w:tab/>
            </w:r>
          </w:p>
          <w:p w14:paraId="1AE868A4" w14:textId="77777777" w:rsidR="009B409B" w:rsidRPr="001C5591" w:rsidRDefault="009B409B" w:rsidP="009B409B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leader="dot" w:pos="6026"/>
              </w:tabs>
              <w:spacing w:before="120" w:after="80"/>
              <w:rPr>
                <w:rFonts w:ascii="Arial" w:hAnsi="Arial" w:cs="Arial"/>
                <w:sz w:val="12"/>
                <w:szCs w:val="12"/>
              </w:rPr>
            </w:pPr>
          </w:p>
          <w:p w14:paraId="61032515" w14:textId="77777777" w:rsidR="009B409B" w:rsidRPr="008C5411" w:rsidRDefault="009B409B" w:rsidP="0016661F">
            <w:pPr>
              <w:tabs>
                <w:tab w:val="left" w:pos="710"/>
                <w:tab w:val="right" w:leader="dot" w:pos="6947"/>
              </w:tabs>
              <w:spacing w:before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C5411">
              <w:rPr>
                <w:rFonts w:ascii="Arial" w:hAnsi="Arial" w:cs="Arial"/>
                <w:sz w:val="20"/>
                <w:szCs w:val="20"/>
              </w:rPr>
              <w:t>T</w:t>
            </w:r>
            <w:r w:rsidR="00AE7317">
              <w:rPr>
                <w:rFonts w:ascii="Arial" w:hAnsi="Arial" w:cs="Arial"/>
                <w:sz w:val="20"/>
                <w:szCs w:val="20"/>
              </w:rPr>
              <w:t>elefon</w:t>
            </w:r>
            <w:r w:rsidRPr="008C5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F83" w:rsidRPr="0016661F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9B409B" w14:paraId="5B340388" w14:textId="77777777" w:rsidTr="0016661F">
        <w:trPr>
          <w:trHeight w:val="275"/>
        </w:trPr>
        <w:tc>
          <w:tcPr>
            <w:tcW w:w="2694" w:type="dxa"/>
          </w:tcPr>
          <w:p w14:paraId="69A850B8" w14:textId="77777777" w:rsidR="00E57694" w:rsidRPr="0040705D" w:rsidRDefault="00E57694" w:rsidP="00E57694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792D927C" w14:textId="77777777" w:rsidR="009B409B" w:rsidRPr="00CE32A2" w:rsidRDefault="009B409B" w:rsidP="00EF179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37" w:type="dxa"/>
          </w:tcPr>
          <w:p w14:paraId="6459919C" w14:textId="77777777" w:rsidR="009B409B" w:rsidRPr="008C5411" w:rsidRDefault="009B409B" w:rsidP="00EF179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F1795" w14:paraId="3C23A655" w14:textId="77777777" w:rsidTr="0016661F">
        <w:tc>
          <w:tcPr>
            <w:tcW w:w="2694" w:type="dxa"/>
          </w:tcPr>
          <w:p w14:paraId="75786DE4" w14:textId="77777777" w:rsidR="00EF1795" w:rsidRPr="00E57694" w:rsidRDefault="002F24A8" w:rsidP="00EF179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Anlass/</w:t>
            </w:r>
            <w:r w:rsidR="00A94521">
              <w:rPr>
                <w:rFonts w:ascii="Arial" w:hAnsi="Arial"/>
                <w:b/>
                <w:sz w:val="20"/>
                <w:szCs w:val="20"/>
              </w:rPr>
              <w:t>Bezeichnung</w:t>
            </w:r>
          </w:p>
          <w:p w14:paraId="281CBCD7" w14:textId="77777777" w:rsidR="00E57694" w:rsidRPr="0040705D" w:rsidRDefault="00E57694" w:rsidP="00E57694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71854511" w14:textId="77777777" w:rsidR="00EF1795" w:rsidRPr="00CE32A2" w:rsidRDefault="00EF1795" w:rsidP="00EF179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37" w:type="dxa"/>
          </w:tcPr>
          <w:p w14:paraId="20B78986" w14:textId="77777777" w:rsidR="009B409B" w:rsidRPr="0016661F" w:rsidRDefault="00C34F83" w:rsidP="00CB4F5F">
            <w:pPr>
              <w:tabs>
                <w:tab w:val="left" w:pos="0"/>
                <w:tab w:val="right" w:leader="dot" w:pos="6947"/>
              </w:tabs>
              <w:rPr>
                <w:rFonts w:ascii="Arial" w:hAnsi="Arial"/>
                <w:sz w:val="12"/>
                <w:szCs w:val="12"/>
              </w:rPr>
            </w:pPr>
            <w:r w:rsidRPr="0016661F">
              <w:rPr>
                <w:rFonts w:ascii="Arial" w:hAnsi="Arial"/>
                <w:sz w:val="12"/>
                <w:szCs w:val="12"/>
              </w:rPr>
              <w:tab/>
            </w:r>
          </w:p>
        </w:tc>
      </w:tr>
      <w:tr w:rsidR="00EF1795" w14:paraId="4556D39A" w14:textId="77777777" w:rsidTr="0016661F">
        <w:tc>
          <w:tcPr>
            <w:tcW w:w="2694" w:type="dxa"/>
          </w:tcPr>
          <w:p w14:paraId="3EB0DDC0" w14:textId="77777777" w:rsidR="00EF1795" w:rsidRPr="00E57694" w:rsidRDefault="002F24A8" w:rsidP="00EF179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Ort/</w:t>
            </w:r>
            <w:r w:rsidR="00EF1795" w:rsidRPr="00CE32A2">
              <w:rPr>
                <w:rFonts w:ascii="Arial" w:hAnsi="Arial"/>
                <w:b/>
                <w:sz w:val="20"/>
                <w:szCs w:val="20"/>
              </w:rPr>
              <w:t>Lo</w:t>
            </w:r>
            <w:r w:rsidR="00A94521">
              <w:rPr>
                <w:rFonts w:ascii="Arial" w:hAnsi="Arial"/>
                <w:b/>
                <w:sz w:val="20"/>
                <w:szCs w:val="20"/>
              </w:rPr>
              <w:t>kal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(Festareal)</w:t>
            </w:r>
          </w:p>
          <w:p w14:paraId="2237E48C" w14:textId="77777777" w:rsidR="00E57694" w:rsidRPr="0040705D" w:rsidRDefault="00E57694" w:rsidP="00E57694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55478183" w14:textId="77777777" w:rsidR="00EF1795" w:rsidRPr="00CE32A2" w:rsidRDefault="00EF1795" w:rsidP="00EF179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37" w:type="dxa"/>
          </w:tcPr>
          <w:p w14:paraId="33405056" w14:textId="77777777" w:rsidR="00EF1795" w:rsidRPr="0016661F" w:rsidRDefault="00CB4F5F" w:rsidP="00CB4F5F">
            <w:pPr>
              <w:tabs>
                <w:tab w:val="left" w:pos="1"/>
                <w:tab w:val="right" w:leader="dot" w:pos="6947"/>
              </w:tabs>
              <w:rPr>
                <w:rFonts w:ascii="Arial" w:hAnsi="Arial"/>
                <w:sz w:val="12"/>
                <w:szCs w:val="12"/>
              </w:rPr>
            </w:pPr>
            <w:r w:rsidRPr="0016661F">
              <w:rPr>
                <w:rFonts w:ascii="Arial" w:hAnsi="Arial"/>
                <w:sz w:val="12"/>
                <w:szCs w:val="12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</w:p>
        </w:tc>
      </w:tr>
      <w:tr w:rsidR="00EF1795" w14:paraId="0C25E81B" w14:textId="77777777" w:rsidTr="0016661F">
        <w:tc>
          <w:tcPr>
            <w:tcW w:w="2694" w:type="dxa"/>
          </w:tcPr>
          <w:p w14:paraId="2F00850D" w14:textId="77777777" w:rsidR="00EF1795" w:rsidRPr="00CE32A2" w:rsidRDefault="002F24A8" w:rsidP="00EF179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Datum/</w:t>
            </w:r>
            <w:r w:rsidR="00A94521">
              <w:rPr>
                <w:rFonts w:ascii="Arial" w:hAnsi="Arial"/>
                <w:b/>
                <w:sz w:val="20"/>
                <w:szCs w:val="20"/>
              </w:rPr>
              <w:t>Betriebszeit</w:t>
            </w:r>
          </w:p>
          <w:p w14:paraId="41FD0FDA" w14:textId="77777777" w:rsidR="00EF1795" w:rsidRPr="0040705D" w:rsidRDefault="00EF1795" w:rsidP="00EF1795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2455E6A7" w14:textId="77777777" w:rsidR="00EF1795" w:rsidRPr="00CE32A2" w:rsidRDefault="00EF1795" w:rsidP="00EF179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37" w:type="dxa"/>
          </w:tcPr>
          <w:p w14:paraId="0E7E60F3" w14:textId="77777777" w:rsidR="00EF1795" w:rsidRDefault="00CB4F5F" w:rsidP="006B1DDA">
            <w:pPr>
              <w:tabs>
                <w:tab w:val="left" w:leader="dot" w:pos="1"/>
                <w:tab w:val="right" w:leader="dot" w:pos="1418"/>
                <w:tab w:val="left" w:pos="1560"/>
                <w:tab w:val="right" w:leader="dot" w:pos="2694"/>
                <w:tab w:val="right" w:leader="dot" w:pos="3686"/>
                <w:tab w:val="left" w:pos="3970"/>
                <w:tab w:val="right" w:leader="dot" w:pos="5104"/>
                <w:tab w:val="left" w:pos="5246"/>
                <w:tab w:val="right" w:leader="dot" w:pos="680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A94521">
              <w:rPr>
                <w:rFonts w:ascii="Arial" w:hAnsi="Arial"/>
                <w:sz w:val="20"/>
                <w:szCs w:val="20"/>
              </w:rPr>
              <w:t xml:space="preserve"> </w:t>
            </w:r>
            <w:r w:rsidR="002A5127">
              <w:rPr>
                <w:rFonts w:ascii="Arial" w:hAnsi="Arial"/>
                <w:sz w:val="20"/>
                <w:szCs w:val="20"/>
              </w:rPr>
              <w:t xml:space="preserve">Uhr  </w:t>
            </w:r>
            <w:r w:rsidR="00AE7317">
              <w:rPr>
                <w:rFonts w:ascii="Arial" w:hAnsi="Arial"/>
                <w:sz w:val="20"/>
                <w:szCs w:val="20"/>
              </w:rPr>
              <w:t xml:space="preserve"> </w:t>
            </w:r>
            <w:r w:rsidR="00311958">
              <w:rPr>
                <w:rFonts w:ascii="Arial" w:hAnsi="Arial"/>
                <w:sz w:val="20"/>
                <w:szCs w:val="20"/>
              </w:rPr>
              <w:t xml:space="preserve">  </w:t>
            </w:r>
            <w:r w:rsidR="002A5127">
              <w:rPr>
                <w:rFonts w:ascii="Arial" w:hAnsi="Arial"/>
                <w:sz w:val="20"/>
                <w:szCs w:val="20"/>
              </w:rPr>
              <w:t xml:space="preserve">      bis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  <w:r w:rsidR="00B8371B">
              <w:rPr>
                <w:rFonts w:ascii="Arial" w:hAnsi="Arial"/>
                <w:sz w:val="20"/>
                <w:szCs w:val="20"/>
              </w:rPr>
              <w:t xml:space="preserve"> </w:t>
            </w:r>
            <w:r w:rsidR="002A5127">
              <w:rPr>
                <w:rFonts w:ascii="Arial" w:hAnsi="Arial"/>
                <w:sz w:val="20"/>
                <w:szCs w:val="20"/>
              </w:rPr>
              <w:t>Uhr</w:t>
            </w:r>
          </w:p>
          <w:p w14:paraId="2159FA4F" w14:textId="77777777" w:rsidR="00A94521" w:rsidRDefault="00CB4F5F" w:rsidP="00FA57A1">
            <w:pPr>
              <w:tabs>
                <w:tab w:val="left" w:pos="710"/>
                <w:tab w:val="right" w:pos="1418"/>
                <w:tab w:val="left" w:pos="2411"/>
                <w:tab w:val="left" w:pos="4395"/>
                <w:tab w:val="right" w:pos="638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Bsp.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940947">
              <w:rPr>
                <w:rFonts w:ascii="Arial" w:hAnsi="Arial" w:cs="Arial"/>
                <w:sz w:val="12"/>
                <w:szCs w:val="12"/>
              </w:rPr>
              <w:t>25.02.2020</w:t>
            </w:r>
            <w:r w:rsidR="00AE759D">
              <w:rPr>
                <w:rFonts w:ascii="Arial" w:hAnsi="Arial" w:cs="Arial"/>
                <w:sz w:val="12"/>
                <w:szCs w:val="12"/>
              </w:rPr>
              <w:tab/>
            </w:r>
            <w:r w:rsidR="00940947">
              <w:rPr>
                <w:rFonts w:ascii="Arial" w:hAnsi="Arial" w:cs="Arial"/>
                <w:sz w:val="12"/>
                <w:szCs w:val="12"/>
              </w:rPr>
              <w:tab/>
              <w:t>17.30</w:t>
            </w:r>
            <w:r w:rsidR="00940947">
              <w:rPr>
                <w:rFonts w:ascii="Arial" w:hAnsi="Arial" w:cs="Arial"/>
                <w:sz w:val="12"/>
                <w:szCs w:val="12"/>
              </w:rPr>
              <w:tab/>
              <w:t>26.05.2020</w:t>
            </w:r>
            <w:r w:rsidR="00F05520">
              <w:rPr>
                <w:rFonts w:ascii="Arial" w:hAnsi="Arial" w:cs="Arial"/>
                <w:sz w:val="12"/>
                <w:szCs w:val="12"/>
              </w:rPr>
              <w:tab/>
              <w:t>02</w:t>
            </w:r>
            <w:r w:rsidR="002A5127" w:rsidRPr="00442268">
              <w:rPr>
                <w:rFonts w:ascii="Arial" w:hAnsi="Arial" w:cs="Arial"/>
                <w:sz w:val="12"/>
                <w:szCs w:val="12"/>
              </w:rPr>
              <w:t>.00</w:t>
            </w:r>
          </w:p>
          <w:p w14:paraId="13E46CBD" w14:textId="77777777" w:rsidR="005D33DC" w:rsidRPr="0040705D" w:rsidRDefault="005D33DC" w:rsidP="00AE7317">
            <w:pPr>
              <w:tabs>
                <w:tab w:val="right" w:pos="1130"/>
                <w:tab w:val="right" w:pos="2459"/>
                <w:tab w:val="right" w:pos="4727"/>
                <w:tab w:val="right" w:pos="611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D2C3F70" w14:textId="77777777" w:rsidR="00AE759D" w:rsidRDefault="00AE759D" w:rsidP="006B1DDA">
            <w:pPr>
              <w:tabs>
                <w:tab w:val="left" w:leader="dot" w:pos="1"/>
                <w:tab w:val="right" w:leader="dot" w:pos="1418"/>
                <w:tab w:val="left" w:pos="1560"/>
                <w:tab w:val="right" w:leader="dot" w:pos="2694"/>
                <w:tab w:val="right" w:leader="dot" w:pos="3686"/>
                <w:tab w:val="left" w:pos="3970"/>
                <w:tab w:val="right" w:leader="dot" w:pos="5104"/>
                <w:tab w:val="left" w:pos="5246"/>
                <w:tab w:val="right" w:leader="dot" w:pos="680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Uhr           bis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  <w:r w:rsidR="00481A3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Uhr</w:t>
            </w:r>
          </w:p>
          <w:p w14:paraId="658A8F0A" w14:textId="77777777" w:rsidR="00AE759D" w:rsidRPr="005D33DC" w:rsidRDefault="00AE759D" w:rsidP="006B1DDA">
            <w:pPr>
              <w:tabs>
                <w:tab w:val="left" w:leader="dot" w:pos="1"/>
                <w:tab w:val="right" w:leader="dot" w:pos="1418"/>
                <w:tab w:val="left" w:pos="1560"/>
                <w:tab w:val="right" w:leader="dot" w:pos="2694"/>
                <w:tab w:val="right" w:leader="dot" w:pos="3686"/>
                <w:tab w:val="left" w:pos="3970"/>
                <w:tab w:val="right" w:leader="dot" w:pos="5104"/>
                <w:tab w:val="left" w:pos="5246"/>
                <w:tab w:val="right" w:leader="dot" w:pos="6805"/>
              </w:tabs>
              <w:rPr>
                <w:rFonts w:ascii="Arial" w:hAnsi="Arial"/>
                <w:sz w:val="12"/>
                <w:szCs w:val="12"/>
              </w:rPr>
            </w:pPr>
          </w:p>
          <w:p w14:paraId="0F9E6D4B" w14:textId="77777777" w:rsidR="005D33DC" w:rsidRPr="0040705D" w:rsidRDefault="005D33DC" w:rsidP="006B1DDA">
            <w:pPr>
              <w:tabs>
                <w:tab w:val="left" w:leader="dot" w:pos="1"/>
                <w:tab w:val="right" w:leader="dot" w:pos="1418"/>
                <w:tab w:val="left" w:pos="1560"/>
                <w:tab w:val="right" w:leader="dot" w:pos="2694"/>
                <w:tab w:val="right" w:leader="dot" w:pos="3686"/>
                <w:tab w:val="left" w:pos="3970"/>
                <w:tab w:val="right" w:leader="dot" w:pos="5104"/>
                <w:tab w:val="left" w:pos="5246"/>
                <w:tab w:val="right" w:leader="dot" w:pos="6805"/>
              </w:tabs>
              <w:rPr>
                <w:rFonts w:ascii="Arial" w:hAnsi="Arial"/>
                <w:sz w:val="18"/>
                <w:szCs w:val="18"/>
              </w:rPr>
            </w:pPr>
          </w:p>
          <w:p w14:paraId="4BD396FC" w14:textId="77777777" w:rsidR="00AE759D" w:rsidRDefault="00AE759D" w:rsidP="006B1DDA">
            <w:pPr>
              <w:tabs>
                <w:tab w:val="left" w:leader="dot" w:pos="1"/>
                <w:tab w:val="right" w:leader="dot" w:pos="1418"/>
                <w:tab w:val="left" w:pos="1560"/>
                <w:tab w:val="right" w:leader="dot" w:pos="2694"/>
                <w:tab w:val="right" w:leader="dot" w:pos="3686"/>
                <w:tab w:val="left" w:pos="3970"/>
                <w:tab w:val="right" w:leader="dot" w:pos="5104"/>
                <w:tab w:val="left" w:pos="5246"/>
                <w:tab w:val="right" w:leader="dot" w:pos="680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Uhr           bis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  <w:r w:rsidR="00481A3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Uhr</w:t>
            </w:r>
          </w:p>
          <w:p w14:paraId="0F5418FE" w14:textId="77777777" w:rsidR="002A5127" w:rsidRPr="0040705D" w:rsidRDefault="002A5127" w:rsidP="00AE759D">
            <w:pPr>
              <w:tabs>
                <w:tab w:val="left" w:pos="3167"/>
              </w:tabs>
              <w:rPr>
                <w:rFonts w:ascii="Arial" w:hAnsi="Arial"/>
                <w:sz w:val="18"/>
                <w:szCs w:val="18"/>
              </w:rPr>
            </w:pPr>
          </w:p>
          <w:p w14:paraId="284F7AC7" w14:textId="77777777" w:rsidR="005D33DC" w:rsidRPr="005D33DC" w:rsidRDefault="005D33DC" w:rsidP="00AE759D">
            <w:pPr>
              <w:tabs>
                <w:tab w:val="left" w:pos="3167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682487" w14:paraId="7FD9CC27" w14:textId="77777777" w:rsidTr="0016661F">
        <w:tc>
          <w:tcPr>
            <w:tcW w:w="2694" w:type="dxa"/>
          </w:tcPr>
          <w:p w14:paraId="2546160C" w14:textId="77777777" w:rsidR="00682487" w:rsidRDefault="007C69D1" w:rsidP="00EF179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Geschätzte Anzahl</w:t>
            </w:r>
            <w:r w:rsidR="00E576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82487">
              <w:rPr>
                <w:rFonts w:ascii="Arial" w:hAnsi="Arial"/>
                <w:b/>
                <w:sz w:val="20"/>
                <w:szCs w:val="20"/>
              </w:rPr>
              <w:t>erwarteter</w:t>
            </w:r>
            <w:r w:rsidR="005D33D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5F4202">
              <w:rPr>
                <w:rFonts w:ascii="Arial" w:hAnsi="Arial"/>
                <w:b/>
                <w:sz w:val="20"/>
                <w:szCs w:val="20"/>
              </w:rPr>
              <w:t>BesucherI</w:t>
            </w:r>
            <w:r w:rsidR="00682487">
              <w:rPr>
                <w:rFonts w:ascii="Arial" w:hAnsi="Arial"/>
                <w:b/>
                <w:sz w:val="20"/>
                <w:szCs w:val="20"/>
              </w:rPr>
              <w:t>nnen</w:t>
            </w:r>
          </w:p>
          <w:p w14:paraId="0CC893B8" w14:textId="77777777" w:rsidR="00E57694" w:rsidRPr="0040705D" w:rsidRDefault="00E57694" w:rsidP="00E57694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05D7A6A8" w14:textId="77777777" w:rsidR="00682487" w:rsidRDefault="00682487" w:rsidP="00EF179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37" w:type="dxa"/>
          </w:tcPr>
          <w:p w14:paraId="3D211FF9" w14:textId="77777777" w:rsidR="00682487" w:rsidRPr="00682487" w:rsidRDefault="00111052" w:rsidP="005D33DC">
            <w:pPr>
              <w:tabs>
                <w:tab w:val="left" w:pos="1"/>
                <w:tab w:val="right" w:leader="dot" w:pos="2627"/>
                <w:tab w:val="left" w:pos="2785"/>
                <w:tab w:val="left" w:pos="4537"/>
                <w:tab w:val="right" w:leader="dot" w:pos="68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6661F">
              <w:rPr>
                <w:rFonts w:ascii="Arial" w:hAnsi="Arial" w:cs="Arial"/>
                <w:sz w:val="12"/>
                <w:szCs w:val="12"/>
              </w:rPr>
              <w:tab/>
            </w:r>
            <w:r w:rsidR="00682487" w:rsidRPr="00682487">
              <w:rPr>
                <w:rFonts w:ascii="Arial" w:hAnsi="Arial" w:cs="Arial"/>
                <w:sz w:val="20"/>
                <w:szCs w:val="20"/>
              </w:rPr>
              <w:tab/>
            </w:r>
            <w:r w:rsidR="00682487" w:rsidRPr="00682487">
              <w:rPr>
                <w:rFonts w:ascii="Arial" w:hAnsi="Arial" w:cs="Arial"/>
                <w:b/>
                <w:sz w:val="20"/>
                <w:szCs w:val="20"/>
              </w:rPr>
              <w:t>Maximale Anzahl</w:t>
            </w:r>
            <w:r w:rsidR="007C69D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824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661F">
              <w:rPr>
                <w:rFonts w:ascii="Arial" w:hAnsi="Arial" w:cs="Arial"/>
                <w:sz w:val="12"/>
                <w:szCs w:val="12"/>
              </w:rPr>
              <w:tab/>
            </w:r>
          </w:p>
          <w:p w14:paraId="3AD45BFD" w14:textId="77777777" w:rsidR="00682487" w:rsidRPr="00682487" w:rsidRDefault="00682487" w:rsidP="00DE3C47">
            <w:pPr>
              <w:tabs>
                <w:tab w:val="left" w:pos="278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682487">
              <w:rPr>
                <w:rFonts w:ascii="Arial" w:hAnsi="Arial" w:cs="Arial"/>
                <w:sz w:val="20"/>
                <w:szCs w:val="20"/>
              </w:rPr>
              <w:tab/>
            </w:r>
            <w:r w:rsidR="005F4202">
              <w:rPr>
                <w:rFonts w:ascii="Arial" w:hAnsi="Arial" w:cs="Arial"/>
                <w:b/>
                <w:sz w:val="20"/>
                <w:szCs w:val="20"/>
              </w:rPr>
              <w:t>BesucherI</w:t>
            </w:r>
            <w:r w:rsidRPr="00682487">
              <w:rPr>
                <w:rFonts w:ascii="Arial" w:hAnsi="Arial" w:cs="Arial"/>
                <w:b/>
                <w:sz w:val="20"/>
                <w:szCs w:val="20"/>
              </w:rPr>
              <w:t>nnen</w:t>
            </w:r>
          </w:p>
        </w:tc>
      </w:tr>
      <w:tr w:rsidR="00811B67" w14:paraId="7240CBBC" w14:textId="77777777" w:rsidTr="0016661F">
        <w:tc>
          <w:tcPr>
            <w:tcW w:w="2694" w:type="dxa"/>
          </w:tcPr>
          <w:p w14:paraId="6179ECCD" w14:textId="77777777" w:rsidR="00811B67" w:rsidRDefault="00811B67" w:rsidP="00EF179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Sicherheitskonzept</w:t>
            </w:r>
            <w:r w:rsidR="00465EB4" w:rsidRPr="00465EB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65EB4" w:rsidRPr="00465EB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1D7E5F66" w14:textId="77777777" w:rsidR="00811B67" w:rsidRDefault="00811B67" w:rsidP="00EF179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Parkplatzkonzept</w:t>
            </w:r>
            <w:r w:rsidR="00465EB4" w:rsidRPr="00465EB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65EB4" w:rsidRPr="00465EB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141E8740" w14:textId="77777777" w:rsidR="00811B67" w:rsidRPr="0040705D" w:rsidRDefault="00811B67" w:rsidP="00EF1795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723768C1" w14:textId="77777777" w:rsidR="00811B67" w:rsidRDefault="00811B67" w:rsidP="00EF179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37" w:type="dxa"/>
          </w:tcPr>
          <w:p w14:paraId="52BAB164" w14:textId="77777777" w:rsidR="00811B67" w:rsidRPr="00442268" w:rsidRDefault="00811B67" w:rsidP="00811B67">
            <w:pPr>
              <w:tabs>
                <w:tab w:val="left" w:pos="403"/>
              </w:tabs>
              <w:rPr>
                <w:rFonts w:ascii="Arial" w:hAnsi="Arial" w:cs="Arial"/>
                <w:sz w:val="20"/>
                <w:szCs w:val="20"/>
              </w:rPr>
            </w:pPr>
            <w:r w:rsidRPr="004422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2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20"/>
                <w:szCs w:val="20"/>
              </w:rPr>
            </w:r>
            <w:r w:rsidR="00C74C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2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2268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14:paraId="5F343E24" w14:textId="77777777" w:rsidR="00811B67" w:rsidRPr="00AC0E94" w:rsidRDefault="00AC0E94" w:rsidP="00DE3C47">
            <w:pPr>
              <w:tabs>
                <w:tab w:val="left" w:pos="392"/>
                <w:tab w:val="left" w:pos="2785"/>
              </w:tabs>
              <w:rPr>
                <w:rFonts w:ascii="Arial" w:hAnsi="Arial" w:cs="Arial"/>
                <w:sz w:val="20"/>
                <w:szCs w:val="20"/>
              </w:rPr>
            </w:pPr>
            <w:r w:rsidRPr="004422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2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20"/>
                <w:szCs w:val="20"/>
              </w:rPr>
            </w:r>
            <w:r w:rsidR="00C74C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26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ja</w:t>
            </w:r>
            <w:r w:rsidR="00811B67" w:rsidRPr="00442268">
              <w:rPr>
                <w:rFonts w:ascii="Arial" w:hAnsi="Arial" w:cs="Arial"/>
                <w:sz w:val="20"/>
                <w:szCs w:val="20"/>
              </w:rPr>
              <w:tab/>
              <w:t>(</w:t>
            </w:r>
            <w:r w:rsidR="00811B67" w:rsidRPr="00465EB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11B67" w:rsidRPr="00442268">
              <w:rPr>
                <w:rFonts w:ascii="Arial" w:hAnsi="Arial" w:cs="Arial"/>
                <w:sz w:val="20"/>
                <w:szCs w:val="20"/>
              </w:rPr>
              <w:t>als Beilage einzureichen)</w:t>
            </w:r>
          </w:p>
        </w:tc>
      </w:tr>
      <w:tr w:rsidR="00EF1795" w14:paraId="764EEF40" w14:textId="77777777" w:rsidTr="0016661F">
        <w:tc>
          <w:tcPr>
            <w:tcW w:w="2694" w:type="dxa"/>
          </w:tcPr>
          <w:p w14:paraId="3AD4D146" w14:textId="77777777" w:rsidR="00EF1795" w:rsidRPr="00CE32A2" w:rsidRDefault="00A94521" w:rsidP="00EF179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Bemerkungen</w:t>
            </w:r>
          </w:p>
          <w:p w14:paraId="116D4C84" w14:textId="77777777" w:rsidR="00E57694" w:rsidRPr="0040705D" w:rsidRDefault="00E57694" w:rsidP="00E57694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291D0E84" w14:textId="77777777" w:rsidR="00EF1795" w:rsidRPr="00CE32A2" w:rsidRDefault="00EF1795" w:rsidP="00EF179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37" w:type="dxa"/>
          </w:tcPr>
          <w:p w14:paraId="5AC29805" w14:textId="77777777" w:rsidR="00A27F09" w:rsidRPr="0016661F" w:rsidRDefault="00111052" w:rsidP="00481A38">
            <w:pPr>
              <w:tabs>
                <w:tab w:val="left" w:pos="1"/>
                <w:tab w:val="right" w:leader="dot" w:pos="6947"/>
              </w:tabs>
              <w:rPr>
                <w:rFonts w:ascii="Arial" w:hAnsi="Arial"/>
                <w:sz w:val="12"/>
                <w:szCs w:val="12"/>
              </w:rPr>
            </w:pPr>
            <w:r w:rsidRPr="0016661F">
              <w:rPr>
                <w:rFonts w:ascii="Arial" w:hAnsi="Arial"/>
                <w:sz w:val="12"/>
                <w:szCs w:val="12"/>
              </w:rPr>
              <w:tab/>
            </w:r>
            <w:r w:rsidRPr="0016661F">
              <w:rPr>
                <w:rFonts w:ascii="Arial" w:hAnsi="Arial"/>
                <w:sz w:val="12"/>
                <w:szCs w:val="12"/>
              </w:rPr>
              <w:tab/>
            </w:r>
          </w:p>
        </w:tc>
      </w:tr>
      <w:tr w:rsidR="008C5411" w14:paraId="7DBD33D7" w14:textId="77777777" w:rsidTr="0016661F">
        <w:trPr>
          <w:cantSplit/>
        </w:trPr>
        <w:tc>
          <w:tcPr>
            <w:tcW w:w="9631" w:type="dxa"/>
            <w:gridSpan w:val="2"/>
          </w:tcPr>
          <w:p w14:paraId="4D3D589E" w14:textId="77777777" w:rsidR="00940947" w:rsidRPr="00014AA3" w:rsidRDefault="00940947" w:rsidP="009409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4AA3">
              <w:rPr>
                <w:rFonts w:ascii="Arial" w:hAnsi="Arial" w:cs="Arial"/>
                <w:bCs/>
                <w:sz w:val="20"/>
                <w:szCs w:val="20"/>
              </w:rPr>
              <w:t>Als verantwortliche Person verpflichte ich mich, nach Möglichkeit alles für den Jugendschutz zu unternehmen und die auf der 3. Seite genannten Jugendschutz</w:t>
            </w:r>
            <w:r>
              <w:rPr>
                <w:rFonts w:ascii="Arial" w:hAnsi="Arial" w:cs="Arial"/>
                <w:bCs/>
                <w:sz w:val="20"/>
                <w:szCs w:val="20"/>
              </w:rPr>
              <w:t>-V</w:t>
            </w:r>
            <w:r w:rsidRPr="00014AA3">
              <w:rPr>
                <w:rFonts w:ascii="Arial" w:hAnsi="Arial" w:cs="Arial"/>
                <w:bCs/>
                <w:sz w:val="20"/>
                <w:szCs w:val="20"/>
              </w:rPr>
              <w:t>ereinbarung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 w:rsidRPr="00014AA3">
              <w:rPr>
                <w:rFonts w:ascii="Arial" w:hAnsi="Arial" w:cs="Arial"/>
                <w:bCs/>
                <w:sz w:val="20"/>
                <w:szCs w:val="20"/>
              </w:rPr>
              <w:t xml:space="preserve"> einzuhalten und meine Mitarbeiterinnen und Mitarbeiter darüber zu informieren und zu instruieren. Zudem bestätige ich, dass ich die </w:t>
            </w:r>
            <w:r w:rsidRPr="00B14853">
              <w:rPr>
                <w:rFonts w:ascii="Arial" w:hAnsi="Arial" w:cs="Arial"/>
                <w:bCs/>
                <w:sz w:val="20"/>
                <w:szCs w:val="20"/>
              </w:rPr>
              <w:t>Verordnung zum Bundesgesetz über den Schutz vor Gefährdung durch nichtionisierende Strahlung und Schall</w:t>
            </w:r>
            <w:r w:rsidRPr="00014AA3">
              <w:rPr>
                <w:rFonts w:ascii="Arial" w:hAnsi="Arial" w:cs="Arial"/>
                <w:bCs/>
                <w:sz w:val="20"/>
                <w:szCs w:val="20"/>
              </w:rPr>
              <w:t xml:space="preserve"> nach Zustellung des bewilligten Gesuches zur Kenntnis nehmen werde.</w:t>
            </w:r>
          </w:p>
          <w:p w14:paraId="457D94AB" w14:textId="77777777" w:rsidR="008C5411" w:rsidRPr="008C5411" w:rsidRDefault="008C5411" w:rsidP="00EF1795">
            <w:pPr>
              <w:tabs>
                <w:tab w:val="left" w:pos="524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F1795" w14:paraId="2790F9DC" w14:textId="77777777" w:rsidTr="0016661F">
        <w:trPr>
          <w:cantSplit/>
        </w:trPr>
        <w:tc>
          <w:tcPr>
            <w:tcW w:w="9631" w:type="dxa"/>
            <w:gridSpan w:val="2"/>
          </w:tcPr>
          <w:p w14:paraId="5E7AC97F" w14:textId="77777777" w:rsidR="00EF1795" w:rsidRPr="008C5411" w:rsidRDefault="00EF1795" w:rsidP="00EF1795">
            <w:pPr>
              <w:tabs>
                <w:tab w:val="left" w:pos="5245"/>
              </w:tabs>
              <w:rPr>
                <w:rFonts w:ascii="Arial" w:hAnsi="Arial"/>
                <w:sz w:val="20"/>
                <w:szCs w:val="20"/>
              </w:rPr>
            </w:pPr>
            <w:r w:rsidRPr="008C5411">
              <w:rPr>
                <w:rFonts w:ascii="Arial" w:hAnsi="Arial"/>
                <w:sz w:val="20"/>
                <w:szCs w:val="20"/>
              </w:rPr>
              <w:t>Ort und Datum</w:t>
            </w:r>
            <w:r w:rsidRPr="008C5411">
              <w:rPr>
                <w:sz w:val="20"/>
                <w:szCs w:val="20"/>
              </w:rPr>
              <w:tab/>
            </w:r>
            <w:r w:rsidRPr="008C5411">
              <w:rPr>
                <w:rFonts w:ascii="Arial" w:hAnsi="Arial"/>
                <w:sz w:val="20"/>
                <w:szCs w:val="20"/>
              </w:rPr>
              <w:t>Unterschrift des</w:t>
            </w:r>
            <w:r w:rsidR="00085128">
              <w:rPr>
                <w:rFonts w:ascii="Arial" w:hAnsi="Arial"/>
                <w:sz w:val="20"/>
                <w:szCs w:val="20"/>
              </w:rPr>
              <w:t>/r</w:t>
            </w:r>
            <w:r w:rsidRPr="008C5411">
              <w:rPr>
                <w:rFonts w:ascii="Arial" w:hAnsi="Arial"/>
                <w:sz w:val="20"/>
                <w:szCs w:val="20"/>
              </w:rPr>
              <w:t xml:space="preserve"> Gesuchsteller</w:t>
            </w:r>
            <w:r w:rsidR="00085128">
              <w:rPr>
                <w:rFonts w:ascii="Arial" w:hAnsi="Arial"/>
                <w:sz w:val="20"/>
                <w:szCs w:val="20"/>
              </w:rPr>
              <w:t>In</w:t>
            </w:r>
          </w:p>
        </w:tc>
      </w:tr>
      <w:tr w:rsidR="00EF1795" w14:paraId="0D2657A9" w14:textId="77777777" w:rsidTr="0016661F">
        <w:trPr>
          <w:cantSplit/>
        </w:trPr>
        <w:tc>
          <w:tcPr>
            <w:tcW w:w="9631" w:type="dxa"/>
            <w:gridSpan w:val="2"/>
          </w:tcPr>
          <w:p w14:paraId="7FCE35E6" w14:textId="77777777" w:rsidR="0040705D" w:rsidRPr="0040705D" w:rsidRDefault="0040705D" w:rsidP="00EF1795">
            <w:pPr>
              <w:tabs>
                <w:tab w:val="left" w:pos="5245"/>
              </w:tabs>
              <w:rPr>
                <w:rFonts w:ascii="Arial" w:hAnsi="Arial"/>
                <w:sz w:val="20"/>
                <w:szCs w:val="20"/>
              </w:rPr>
            </w:pPr>
          </w:p>
          <w:p w14:paraId="24F6B59D" w14:textId="77777777" w:rsidR="005D33DC" w:rsidRPr="005D33DC" w:rsidRDefault="005D33DC" w:rsidP="00EF1795">
            <w:pPr>
              <w:tabs>
                <w:tab w:val="left" w:pos="5245"/>
              </w:tabs>
              <w:rPr>
                <w:rFonts w:ascii="Arial" w:hAnsi="Arial"/>
                <w:sz w:val="20"/>
                <w:szCs w:val="20"/>
              </w:rPr>
            </w:pPr>
          </w:p>
          <w:p w14:paraId="27A201A8" w14:textId="77777777" w:rsidR="00EF1795" w:rsidRPr="0040705D" w:rsidRDefault="00682487" w:rsidP="006245BA">
            <w:pPr>
              <w:tabs>
                <w:tab w:val="left" w:pos="251"/>
                <w:tab w:val="right" w:leader="dot" w:pos="4320"/>
                <w:tab w:val="left" w:pos="5245"/>
                <w:tab w:val="right" w:leader="dot" w:pos="9990"/>
              </w:tabs>
              <w:rPr>
                <w:rFonts w:ascii="Arial" w:hAnsi="Arial"/>
                <w:sz w:val="12"/>
                <w:szCs w:val="12"/>
              </w:rPr>
            </w:pPr>
            <w:r w:rsidRPr="0040705D">
              <w:rPr>
                <w:rFonts w:ascii="Arial" w:hAnsi="Arial"/>
                <w:sz w:val="12"/>
                <w:szCs w:val="12"/>
              </w:rPr>
              <w:t>........</w:t>
            </w:r>
            <w:r w:rsidR="00DE3C47" w:rsidRPr="0040705D">
              <w:rPr>
                <w:rFonts w:ascii="Arial" w:hAnsi="Arial"/>
                <w:sz w:val="12"/>
                <w:szCs w:val="12"/>
              </w:rPr>
              <w:t>.....</w:t>
            </w:r>
            <w:r w:rsidRPr="0040705D">
              <w:rPr>
                <w:rFonts w:ascii="Arial" w:hAnsi="Arial"/>
                <w:sz w:val="12"/>
                <w:szCs w:val="12"/>
              </w:rPr>
              <w:t>....</w:t>
            </w:r>
            <w:r w:rsidR="00015D7E" w:rsidRPr="0040705D">
              <w:rPr>
                <w:rFonts w:ascii="Arial" w:hAnsi="Arial"/>
                <w:sz w:val="12"/>
                <w:szCs w:val="12"/>
              </w:rPr>
              <w:t>...</w:t>
            </w:r>
            <w:r w:rsidRPr="0040705D">
              <w:rPr>
                <w:rFonts w:ascii="Arial" w:hAnsi="Arial"/>
                <w:sz w:val="12"/>
                <w:szCs w:val="12"/>
              </w:rPr>
              <w:t>..</w:t>
            </w:r>
            <w:r w:rsidR="00DE3C47" w:rsidRPr="0040705D">
              <w:rPr>
                <w:rFonts w:ascii="Arial" w:hAnsi="Arial"/>
                <w:sz w:val="12"/>
                <w:szCs w:val="12"/>
              </w:rPr>
              <w:t>...</w:t>
            </w:r>
            <w:r w:rsidRPr="0040705D">
              <w:rPr>
                <w:rFonts w:ascii="Arial" w:hAnsi="Arial"/>
                <w:sz w:val="12"/>
                <w:szCs w:val="12"/>
              </w:rPr>
              <w:t>............</w:t>
            </w:r>
            <w:r w:rsidR="00015D7E" w:rsidRPr="0040705D">
              <w:rPr>
                <w:rFonts w:ascii="Arial" w:hAnsi="Arial"/>
                <w:sz w:val="12"/>
                <w:szCs w:val="12"/>
              </w:rPr>
              <w:t>.....</w:t>
            </w:r>
            <w:r w:rsidRPr="0040705D">
              <w:rPr>
                <w:rFonts w:ascii="Arial" w:hAnsi="Arial"/>
                <w:sz w:val="12"/>
                <w:szCs w:val="12"/>
              </w:rPr>
              <w:t>..............................................</w:t>
            </w:r>
            <w:r w:rsidR="006245BA" w:rsidRPr="0040705D">
              <w:rPr>
                <w:rFonts w:ascii="Arial" w:hAnsi="Arial"/>
                <w:sz w:val="12"/>
                <w:szCs w:val="12"/>
              </w:rPr>
              <w:tab/>
            </w:r>
            <w:r w:rsidR="006245BA" w:rsidRPr="0040705D">
              <w:rPr>
                <w:rFonts w:ascii="Arial" w:hAnsi="Arial"/>
                <w:sz w:val="12"/>
                <w:szCs w:val="12"/>
              </w:rPr>
              <w:tab/>
            </w:r>
            <w:r w:rsidR="006245BA" w:rsidRPr="0040705D">
              <w:rPr>
                <w:rFonts w:ascii="Arial" w:hAnsi="Arial"/>
                <w:sz w:val="12"/>
                <w:szCs w:val="12"/>
              </w:rPr>
              <w:tab/>
            </w:r>
          </w:p>
        </w:tc>
      </w:tr>
    </w:tbl>
    <w:p w14:paraId="12FDA8C4" w14:textId="77777777" w:rsidR="00940947" w:rsidRDefault="00940947" w:rsidP="009409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Jugendschutz-Massnahmen </w:t>
      </w:r>
      <w:r>
        <w:rPr>
          <w:rFonts w:ascii="Arial" w:hAnsi="Arial" w:cs="Arial"/>
          <w:b/>
          <w:sz w:val="18"/>
          <w:szCs w:val="28"/>
        </w:rPr>
        <w:t>(durch den Veranstalter auszufüllen)</w:t>
      </w:r>
    </w:p>
    <w:p w14:paraId="28402DCA" w14:textId="77777777" w:rsidR="00940947" w:rsidRDefault="00940947" w:rsidP="00940947">
      <w:pPr>
        <w:rPr>
          <w:rFonts w:ascii="Arial" w:hAnsi="Arial" w:cs="Arial"/>
          <w:sz w:val="18"/>
          <w:szCs w:val="22"/>
        </w:rPr>
      </w:pPr>
    </w:p>
    <w:p w14:paraId="412955E8" w14:textId="77777777" w:rsidR="00940947" w:rsidRDefault="00940947" w:rsidP="00940947">
      <w:pPr>
        <w:tabs>
          <w:tab w:val="left" w:pos="426"/>
          <w:tab w:val="left" w:pos="5614"/>
          <w:tab w:val="left" w:pos="6019"/>
        </w:tabs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6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22"/>
        </w:rPr>
        <w:instrText xml:space="preserve"> FORMCHECKBOX </w:instrText>
      </w:r>
      <w:r w:rsidR="00C74C8C">
        <w:rPr>
          <w:rFonts w:ascii="Arial" w:hAnsi="Arial" w:cs="Arial"/>
          <w:sz w:val="16"/>
          <w:szCs w:val="22"/>
        </w:rPr>
      </w:r>
      <w:r w:rsidR="00C74C8C">
        <w:rPr>
          <w:rFonts w:ascii="Arial" w:hAnsi="Arial" w:cs="Arial"/>
          <w:sz w:val="16"/>
          <w:szCs w:val="22"/>
        </w:rPr>
        <w:fldChar w:fldCharType="separate"/>
      </w:r>
      <w:r>
        <w:rPr>
          <w:rFonts w:ascii="Arial" w:hAnsi="Arial" w:cs="Arial"/>
          <w:sz w:val="16"/>
          <w:szCs w:val="22"/>
        </w:rPr>
        <w:fldChar w:fldCharType="end"/>
      </w:r>
      <w:r>
        <w:rPr>
          <w:rFonts w:ascii="Arial" w:hAnsi="Arial" w:cs="Arial"/>
          <w:sz w:val="18"/>
          <w:szCs w:val="22"/>
        </w:rPr>
        <w:tab/>
        <w:t>sind für diesen Anlass wie folgt geplant: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6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22"/>
        </w:rPr>
        <w:instrText xml:space="preserve"> FORMCHECKBOX </w:instrText>
      </w:r>
      <w:r w:rsidR="00C74C8C">
        <w:rPr>
          <w:rFonts w:ascii="Arial" w:hAnsi="Arial" w:cs="Arial"/>
          <w:sz w:val="16"/>
          <w:szCs w:val="22"/>
        </w:rPr>
      </w:r>
      <w:r w:rsidR="00C74C8C">
        <w:rPr>
          <w:rFonts w:ascii="Arial" w:hAnsi="Arial" w:cs="Arial"/>
          <w:sz w:val="16"/>
          <w:szCs w:val="22"/>
        </w:rPr>
        <w:fldChar w:fldCharType="separate"/>
      </w:r>
      <w:r>
        <w:rPr>
          <w:rFonts w:ascii="Arial" w:hAnsi="Arial" w:cs="Arial"/>
          <w:sz w:val="16"/>
          <w:szCs w:val="22"/>
        </w:rPr>
        <w:fldChar w:fldCharType="end"/>
      </w:r>
      <w:r>
        <w:rPr>
          <w:rFonts w:ascii="Arial" w:hAnsi="Arial" w:cs="Arial"/>
          <w:sz w:val="18"/>
          <w:szCs w:val="22"/>
        </w:rPr>
        <w:tab/>
        <w:t>sind für diesen Anlass nicht vorgesehen</w:t>
      </w:r>
    </w:p>
    <w:p w14:paraId="69D16F9C" w14:textId="77777777" w:rsidR="00940947" w:rsidRDefault="00940947" w:rsidP="00940947">
      <w:pPr>
        <w:rPr>
          <w:rFonts w:ascii="Arial" w:hAnsi="Arial" w:cs="Arial"/>
          <w:sz w:val="10"/>
          <w:szCs w:val="22"/>
        </w:rPr>
      </w:pPr>
    </w:p>
    <w:p w14:paraId="22B394B5" w14:textId="77777777" w:rsidR="00940947" w:rsidRDefault="00940947" w:rsidP="00940947">
      <w:pPr>
        <w:shd w:val="clear" w:color="auto" w:fill="BFBFBF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Grundsätzliches</w:t>
      </w:r>
    </w:p>
    <w:tbl>
      <w:tblPr>
        <w:tblW w:w="0" w:type="auto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2421"/>
        <w:gridCol w:w="4326"/>
      </w:tblGrid>
      <w:tr w:rsidR="00940947" w14:paraId="7E64643F" w14:textId="77777777" w:rsidTr="00B110FF">
        <w:tc>
          <w:tcPr>
            <w:tcW w:w="2960" w:type="dxa"/>
          </w:tcPr>
          <w:p w14:paraId="5E5C9FD8" w14:textId="77777777" w:rsidR="00940947" w:rsidRPr="000A5186" w:rsidRDefault="00940947" w:rsidP="00B11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6D153C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Konzept ist vorhanden </w:t>
            </w:r>
          </w:p>
          <w:p w14:paraId="4DD46AA0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zum Thema</w:t>
            </w:r>
          </w:p>
          <w:p w14:paraId="690B4F12" w14:textId="77777777" w:rsidR="00940947" w:rsidRDefault="00940947" w:rsidP="00B110FF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2421" w:type="dxa"/>
          </w:tcPr>
          <w:p w14:paraId="71E5424C" w14:textId="77777777" w:rsidR="00940947" w:rsidRPr="0079194E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32D58DF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22"/>
              </w:rPr>
              <w:tab/>
              <w:t>Prävention</w:t>
            </w:r>
          </w:p>
        </w:tc>
        <w:tc>
          <w:tcPr>
            <w:tcW w:w="4326" w:type="dxa"/>
          </w:tcPr>
          <w:p w14:paraId="7DB70ED7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  <w:p w14:paraId="72C15846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22"/>
              </w:rPr>
              <w:tab/>
              <w:t>Sicherheit</w:t>
            </w:r>
          </w:p>
        </w:tc>
      </w:tr>
      <w:tr w:rsidR="00940947" w14:paraId="1FE56BB6" w14:textId="77777777" w:rsidTr="00B110FF">
        <w:tc>
          <w:tcPr>
            <w:tcW w:w="2960" w:type="dxa"/>
          </w:tcPr>
          <w:p w14:paraId="6C66B799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Ich benötige Unterstützung </w:t>
            </w:r>
          </w:p>
          <w:p w14:paraId="3B9E6C62" w14:textId="77777777" w:rsidR="00940947" w:rsidRDefault="00940947" w:rsidP="00B110FF">
            <w:pPr>
              <w:rPr>
                <w:rFonts w:ascii="Arial" w:hAnsi="Arial" w:cs="Arial"/>
                <w:sz w:val="10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bei der Planung</w:t>
            </w:r>
          </w:p>
        </w:tc>
        <w:tc>
          <w:tcPr>
            <w:tcW w:w="2421" w:type="dxa"/>
          </w:tcPr>
          <w:p w14:paraId="47B0B28F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1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22"/>
              </w:rPr>
              <w:tab/>
              <w:t>ja</w:t>
            </w:r>
          </w:p>
          <w:p w14:paraId="60BEF250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2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22"/>
              </w:rPr>
              <w:tab/>
              <w:t>nein</w:t>
            </w:r>
          </w:p>
        </w:tc>
        <w:tc>
          <w:tcPr>
            <w:tcW w:w="4326" w:type="dxa"/>
          </w:tcPr>
          <w:p w14:paraId="1862C327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14:paraId="3F61F5F7" w14:textId="77777777" w:rsidR="00940947" w:rsidRDefault="00940947" w:rsidP="00940947">
      <w:pPr>
        <w:rPr>
          <w:rFonts w:ascii="Arial" w:hAnsi="Arial" w:cs="Arial"/>
          <w:sz w:val="16"/>
        </w:rPr>
      </w:pPr>
    </w:p>
    <w:p w14:paraId="2C25DE32" w14:textId="77777777" w:rsidR="00940947" w:rsidRDefault="00940947" w:rsidP="00940947">
      <w:pPr>
        <w:shd w:val="clear" w:color="auto" w:fill="BFBFBF"/>
        <w:rPr>
          <w:rFonts w:ascii="Arial" w:hAnsi="Arial" w:cs="Arial"/>
        </w:rPr>
      </w:pPr>
      <w:r w:rsidRPr="0079194E">
        <w:rPr>
          <w:rFonts w:ascii="Arial" w:hAnsi="Arial" w:cs="Arial"/>
          <w:b/>
          <w:bCs/>
          <w:sz w:val="18"/>
          <w:szCs w:val="22"/>
        </w:rPr>
        <w:t>Eingangskontrolle/Personal</w:t>
      </w:r>
    </w:p>
    <w:tbl>
      <w:tblPr>
        <w:tblW w:w="0" w:type="auto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421"/>
        <w:gridCol w:w="4339"/>
      </w:tblGrid>
      <w:tr w:rsidR="00940947" w14:paraId="790C4D8E" w14:textId="77777777" w:rsidTr="00B110FF">
        <w:tc>
          <w:tcPr>
            <w:tcW w:w="2947" w:type="dxa"/>
          </w:tcPr>
          <w:p w14:paraId="43C9F95C" w14:textId="77777777" w:rsidR="00940947" w:rsidRPr="000A5186" w:rsidRDefault="00940947" w:rsidP="00B11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70060E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Altersgrenze </w:t>
            </w:r>
          </w:p>
        </w:tc>
        <w:tc>
          <w:tcPr>
            <w:tcW w:w="2421" w:type="dxa"/>
          </w:tcPr>
          <w:p w14:paraId="02A51371" w14:textId="77777777" w:rsidR="00940947" w:rsidRPr="000A5186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1E78D0D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22"/>
              </w:rPr>
              <w:tab/>
              <w:t xml:space="preserve">festgelegt auf </w:t>
            </w:r>
            <w:r w:rsidRPr="00940947">
              <w:rPr>
                <w:rFonts w:ascii="Arial" w:hAnsi="Arial"/>
                <w:sz w:val="12"/>
                <w:szCs w:val="12"/>
              </w:rPr>
              <w:t>……</w:t>
            </w:r>
            <w:r>
              <w:rPr>
                <w:rFonts w:ascii="Arial" w:hAnsi="Arial"/>
                <w:sz w:val="12"/>
                <w:szCs w:val="12"/>
              </w:rPr>
              <w:t>…...</w:t>
            </w:r>
            <w:r w:rsidRPr="00940947">
              <w:rPr>
                <w:rFonts w:ascii="Arial" w:hAnsi="Arial"/>
                <w:sz w:val="12"/>
                <w:szCs w:val="12"/>
              </w:rPr>
              <w:t>……….</w:t>
            </w:r>
          </w:p>
          <w:p w14:paraId="7B1AEBA3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339" w:type="dxa"/>
          </w:tcPr>
          <w:p w14:paraId="52CEBABC" w14:textId="77777777" w:rsidR="00940947" w:rsidRPr="000A5186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FDE9523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22"/>
              </w:rPr>
              <w:tab/>
              <w:t>nicht festgelegt</w:t>
            </w:r>
          </w:p>
        </w:tc>
      </w:tr>
      <w:tr w:rsidR="00940947" w14:paraId="60D347DF" w14:textId="77777777" w:rsidTr="00B110FF">
        <w:tc>
          <w:tcPr>
            <w:tcW w:w="2947" w:type="dxa"/>
          </w:tcPr>
          <w:p w14:paraId="68084BBA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Eingangskontrolle erfolgt </w:t>
            </w:r>
            <w:r>
              <w:rPr>
                <w:rFonts w:ascii="Arial" w:hAnsi="Arial" w:cs="Arial"/>
                <w:sz w:val="18"/>
                <w:szCs w:val="22"/>
              </w:rPr>
              <w:br/>
              <w:t>im Bezug auf</w:t>
            </w:r>
          </w:p>
        </w:tc>
        <w:tc>
          <w:tcPr>
            <w:tcW w:w="2421" w:type="dxa"/>
          </w:tcPr>
          <w:p w14:paraId="214E0440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7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22"/>
              </w:rPr>
              <w:tab/>
              <w:t>das Alter</w:t>
            </w:r>
          </w:p>
          <w:p w14:paraId="4905D162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8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22"/>
              </w:rPr>
              <w:tab/>
              <w:t xml:space="preserve">das Mitbringen </w:t>
            </w:r>
            <w:r>
              <w:rPr>
                <w:rFonts w:ascii="Arial" w:hAnsi="Arial" w:cs="Arial"/>
                <w:sz w:val="16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22"/>
              </w:rPr>
              <w:tab/>
              <w:t>von Alkohol, Glas</w:t>
            </w:r>
          </w:p>
          <w:p w14:paraId="7F3E7709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339" w:type="dxa"/>
          </w:tcPr>
          <w:p w14:paraId="1A699DB1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940947" w14:paraId="3D9C482F" w14:textId="77777777" w:rsidTr="00B110FF">
        <w:tc>
          <w:tcPr>
            <w:tcW w:w="2947" w:type="dxa"/>
          </w:tcPr>
          <w:p w14:paraId="2479152C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Ausgangskontrolle erfolgt </w:t>
            </w:r>
          </w:p>
          <w:p w14:paraId="542E06AF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im Bezug auf</w:t>
            </w:r>
          </w:p>
        </w:tc>
        <w:tc>
          <w:tcPr>
            <w:tcW w:w="2421" w:type="dxa"/>
          </w:tcPr>
          <w:p w14:paraId="04C34F47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9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22"/>
              </w:rPr>
              <w:tab/>
              <w:t xml:space="preserve">das Rausnehmen </w:t>
            </w:r>
            <w:r>
              <w:rPr>
                <w:rFonts w:ascii="Arial" w:hAnsi="Arial" w:cs="Arial"/>
                <w:sz w:val="16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22"/>
              </w:rPr>
              <w:tab/>
              <w:t>von Alkohol, Glas</w:t>
            </w:r>
          </w:p>
          <w:p w14:paraId="53C51941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339" w:type="dxa"/>
          </w:tcPr>
          <w:p w14:paraId="4B66B0DF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940947" w14:paraId="210F99D6" w14:textId="77777777" w:rsidTr="00B110FF">
        <w:tc>
          <w:tcPr>
            <w:tcW w:w="2947" w:type="dxa"/>
          </w:tcPr>
          <w:p w14:paraId="2F89FF81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Hinweis auf Alterslimite </w:t>
            </w:r>
            <w:r>
              <w:rPr>
                <w:rFonts w:ascii="Arial" w:hAnsi="Arial" w:cs="Arial"/>
                <w:sz w:val="18"/>
                <w:szCs w:val="22"/>
              </w:rPr>
              <w:br/>
              <w:t>ist ersichtlich auf</w:t>
            </w:r>
          </w:p>
        </w:tc>
        <w:tc>
          <w:tcPr>
            <w:tcW w:w="2421" w:type="dxa"/>
          </w:tcPr>
          <w:p w14:paraId="5C1BB5D4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szCs w:val="22"/>
              </w:rPr>
              <w:tab/>
              <w:t>Plakat</w:t>
            </w:r>
          </w:p>
          <w:p w14:paraId="2E1B682C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22"/>
              </w:rPr>
              <w:tab/>
              <w:t>Internet</w:t>
            </w:r>
          </w:p>
          <w:p w14:paraId="6C7837DF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22"/>
              </w:rPr>
              <w:tab/>
            </w:r>
            <w:r w:rsidRPr="00940947">
              <w:rPr>
                <w:rFonts w:ascii="Arial" w:hAnsi="Arial"/>
                <w:sz w:val="12"/>
                <w:szCs w:val="12"/>
              </w:rPr>
              <w:t>……………………</w:t>
            </w:r>
            <w:r>
              <w:rPr>
                <w:rFonts w:ascii="Arial" w:hAnsi="Arial"/>
                <w:sz w:val="12"/>
                <w:szCs w:val="12"/>
              </w:rPr>
              <w:t>…………..</w:t>
            </w:r>
            <w:r w:rsidRPr="00940947">
              <w:rPr>
                <w:rFonts w:ascii="Arial" w:hAnsi="Arial"/>
                <w:sz w:val="12"/>
                <w:szCs w:val="12"/>
              </w:rPr>
              <w:t>………</w:t>
            </w:r>
          </w:p>
          <w:p w14:paraId="5B0468AF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339" w:type="dxa"/>
          </w:tcPr>
          <w:p w14:paraId="5330F962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22"/>
              </w:rPr>
              <w:tab/>
              <w:t>Flyer</w:t>
            </w:r>
          </w:p>
          <w:p w14:paraId="18DC0F74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22"/>
              </w:rPr>
              <w:tab/>
              <w:t>Billett</w:t>
            </w:r>
          </w:p>
          <w:p w14:paraId="4D49895D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22"/>
              </w:rPr>
              <w:tab/>
            </w:r>
            <w:r w:rsidRPr="00940947">
              <w:rPr>
                <w:rFonts w:ascii="Arial" w:hAnsi="Arial"/>
                <w:sz w:val="12"/>
                <w:szCs w:val="12"/>
              </w:rPr>
              <w:t>…………………</w:t>
            </w:r>
            <w:r>
              <w:rPr>
                <w:rFonts w:ascii="Arial" w:hAnsi="Arial"/>
                <w:sz w:val="12"/>
                <w:szCs w:val="12"/>
              </w:rPr>
              <w:t>………………………………………………………..</w:t>
            </w:r>
            <w:r w:rsidRPr="00940947">
              <w:rPr>
                <w:rFonts w:ascii="Arial" w:hAnsi="Arial"/>
                <w:sz w:val="12"/>
                <w:szCs w:val="12"/>
              </w:rPr>
              <w:t>………</w:t>
            </w:r>
          </w:p>
          <w:p w14:paraId="1927A5C8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940947" w14:paraId="154DD984" w14:textId="77777777" w:rsidTr="00B110FF">
        <w:tc>
          <w:tcPr>
            <w:tcW w:w="2947" w:type="dxa"/>
          </w:tcPr>
          <w:p w14:paraId="6E8D78B6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Alterseinteilung mittels </w:t>
            </w:r>
          </w:p>
          <w:p w14:paraId="445CD361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verschiedenfarbiger </w:t>
            </w:r>
          </w:p>
          <w:p w14:paraId="3826146B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Kontrollbänder erfolgt:</w:t>
            </w:r>
          </w:p>
        </w:tc>
        <w:tc>
          <w:tcPr>
            <w:tcW w:w="2421" w:type="dxa"/>
          </w:tcPr>
          <w:p w14:paraId="27EA2118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3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22"/>
              </w:rPr>
              <w:tab/>
              <w:t>ja</w:t>
            </w:r>
          </w:p>
          <w:p w14:paraId="5C044F7D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4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22"/>
              </w:rPr>
              <w:tab/>
              <w:t>nein</w:t>
            </w:r>
          </w:p>
        </w:tc>
        <w:tc>
          <w:tcPr>
            <w:tcW w:w="4339" w:type="dxa"/>
          </w:tcPr>
          <w:p w14:paraId="2C6A49F9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Hinweis:</w:t>
            </w:r>
          </w:p>
          <w:p w14:paraId="04A4ADF4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Kontrollbänder bis zu 500 Exemplare pro Farbe (6 Farben erhältlich) können kostenlos über </w:t>
            </w:r>
            <w:hyperlink r:id="rId8" w:history="1">
              <w:r>
                <w:rPr>
                  <w:rStyle w:val="Hyperlink"/>
                  <w:rFonts w:ascii="Arial" w:hAnsi="Arial" w:cs="Arial"/>
                  <w:sz w:val="16"/>
                  <w:szCs w:val="22"/>
                </w:rPr>
                <w:t>www.jugendschutz-zentral.ch</w:t>
              </w:r>
            </w:hyperlink>
            <w:r>
              <w:rPr>
                <w:rFonts w:ascii="Arial" w:hAnsi="Arial" w:cs="Arial"/>
                <w:sz w:val="16"/>
                <w:szCs w:val="22"/>
              </w:rPr>
              <w:t xml:space="preserve"> bestellt werden.</w:t>
            </w:r>
          </w:p>
          <w:p w14:paraId="3CB20A9C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940947" w14:paraId="10B3161F" w14:textId="77777777" w:rsidTr="00B110FF">
        <w:tc>
          <w:tcPr>
            <w:tcW w:w="2947" w:type="dxa"/>
          </w:tcPr>
          <w:p w14:paraId="669E646F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Körperkontrollen vorgesehen</w:t>
            </w:r>
          </w:p>
        </w:tc>
        <w:tc>
          <w:tcPr>
            <w:tcW w:w="2421" w:type="dxa"/>
          </w:tcPr>
          <w:p w14:paraId="657FDB1A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5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22"/>
              </w:rPr>
              <w:tab/>
              <w:t>ja</w:t>
            </w:r>
          </w:p>
          <w:p w14:paraId="75055A0C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6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22"/>
              </w:rPr>
              <w:tab/>
              <w:t>nein</w:t>
            </w:r>
          </w:p>
        </w:tc>
        <w:tc>
          <w:tcPr>
            <w:tcW w:w="4339" w:type="dxa"/>
          </w:tcPr>
          <w:p w14:paraId="695C63E3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Hinweis:</w:t>
            </w:r>
          </w:p>
          <w:p w14:paraId="1870DA1A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Männliches und weibliches Personal einsetzen</w:t>
            </w:r>
          </w:p>
          <w:p w14:paraId="3C6BDABB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940947" w14:paraId="2926B168" w14:textId="77777777" w:rsidTr="00B110FF">
        <w:tc>
          <w:tcPr>
            <w:tcW w:w="2947" w:type="dxa"/>
          </w:tcPr>
          <w:p w14:paraId="4164631A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Weisungen für das Personal </w:t>
            </w:r>
          </w:p>
          <w:p w14:paraId="433AACFE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sind vorhanden</w:t>
            </w:r>
          </w:p>
        </w:tc>
        <w:tc>
          <w:tcPr>
            <w:tcW w:w="2421" w:type="dxa"/>
          </w:tcPr>
          <w:p w14:paraId="3D0B703A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22"/>
              </w:rPr>
              <w:tab/>
              <w:t>ja</w:t>
            </w:r>
          </w:p>
          <w:p w14:paraId="7ADD46BF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1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22"/>
              </w:rPr>
              <w:tab/>
              <w:t>nein</w:t>
            </w:r>
          </w:p>
          <w:p w14:paraId="15EFF9E3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339" w:type="dxa"/>
          </w:tcPr>
          <w:p w14:paraId="32522D8B" w14:textId="77777777" w:rsidR="00940947" w:rsidRDefault="00940947" w:rsidP="00B110FF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4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Verantwortlichkeit festlegen</w:t>
            </w:r>
          </w:p>
          <w:p w14:paraId="15A9EA31" w14:textId="77777777" w:rsidR="00940947" w:rsidRDefault="00940947" w:rsidP="00B110FF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4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Info über Jugendschutzbestimmungen</w:t>
            </w:r>
          </w:p>
          <w:p w14:paraId="328A1239" w14:textId="77777777" w:rsidR="00940947" w:rsidRDefault="00940947" w:rsidP="00B110FF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4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Ausweiskontrolle konsequent durchführen</w:t>
            </w:r>
          </w:p>
          <w:p w14:paraId="75E9E5ED" w14:textId="77777777" w:rsidR="00940947" w:rsidRDefault="00940947" w:rsidP="00B110FF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4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Kein Alkoholkonsum während der Arbeit</w:t>
            </w:r>
          </w:p>
        </w:tc>
      </w:tr>
    </w:tbl>
    <w:p w14:paraId="4C70A372" w14:textId="77777777" w:rsidR="00940947" w:rsidRDefault="00940947" w:rsidP="00940947">
      <w:pPr>
        <w:rPr>
          <w:rFonts w:ascii="Arial" w:hAnsi="Arial" w:cs="Arial"/>
          <w:sz w:val="16"/>
        </w:rPr>
      </w:pPr>
    </w:p>
    <w:p w14:paraId="183B1CE4" w14:textId="77777777" w:rsidR="00940947" w:rsidRDefault="00940947" w:rsidP="00940947">
      <w:pPr>
        <w:shd w:val="clear" w:color="auto" w:fill="BFBFBF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22"/>
        </w:rPr>
        <w:t>Alkohol ab 18</w:t>
      </w:r>
    </w:p>
    <w:tbl>
      <w:tblPr>
        <w:tblW w:w="0" w:type="auto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8"/>
        <w:gridCol w:w="2430"/>
        <w:gridCol w:w="4319"/>
      </w:tblGrid>
      <w:tr w:rsidR="00940947" w14:paraId="51F50809" w14:textId="77777777" w:rsidTr="00B110FF">
        <w:tc>
          <w:tcPr>
            <w:tcW w:w="2958" w:type="dxa"/>
          </w:tcPr>
          <w:p w14:paraId="2ED00D74" w14:textId="77777777" w:rsidR="00940947" w:rsidRPr="000A5186" w:rsidRDefault="00940947" w:rsidP="00B11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0DE93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Alkoholverkauf nur an über </w:t>
            </w:r>
          </w:p>
          <w:p w14:paraId="7C879985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18-Jährige </w:t>
            </w:r>
          </w:p>
        </w:tc>
        <w:tc>
          <w:tcPr>
            <w:tcW w:w="2430" w:type="dxa"/>
          </w:tcPr>
          <w:p w14:paraId="791987B6" w14:textId="77777777" w:rsidR="00940947" w:rsidRPr="000A5186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784FD2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22"/>
              </w:rPr>
              <w:tab/>
              <w:t>ja</w:t>
            </w:r>
          </w:p>
          <w:p w14:paraId="199B0B20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22"/>
              </w:rPr>
              <w:tab/>
              <w:t xml:space="preserve">nein </w:t>
            </w:r>
          </w:p>
        </w:tc>
        <w:tc>
          <w:tcPr>
            <w:tcW w:w="4319" w:type="dxa"/>
          </w:tcPr>
          <w:p w14:paraId="6C068A50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14:paraId="40422D8B" w14:textId="77777777" w:rsidR="00940947" w:rsidRDefault="00940947" w:rsidP="00940947">
      <w:pPr>
        <w:rPr>
          <w:rFonts w:ascii="Arial" w:hAnsi="Arial" w:cs="Arial"/>
          <w:sz w:val="16"/>
        </w:rPr>
      </w:pPr>
    </w:p>
    <w:p w14:paraId="45D9F308" w14:textId="77777777" w:rsidR="00940947" w:rsidRDefault="00940947" w:rsidP="00940947">
      <w:pPr>
        <w:shd w:val="clear" w:color="auto" w:fill="BFBFBF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Barangebot</w:t>
      </w:r>
    </w:p>
    <w:tbl>
      <w:tblPr>
        <w:tblW w:w="0" w:type="auto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2456"/>
        <w:gridCol w:w="4292"/>
      </w:tblGrid>
      <w:tr w:rsidR="00940947" w14:paraId="587E5A4D" w14:textId="77777777" w:rsidTr="00B110FF">
        <w:tc>
          <w:tcPr>
            <w:tcW w:w="2959" w:type="dxa"/>
          </w:tcPr>
          <w:p w14:paraId="554D42F6" w14:textId="77777777" w:rsidR="00940947" w:rsidRPr="000A5186" w:rsidRDefault="00940947" w:rsidP="00B11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0EB508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Abgabe Gratis-Mineralwasser</w:t>
            </w:r>
          </w:p>
        </w:tc>
        <w:tc>
          <w:tcPr>
            <w:tcW w:w="2456" w:type="dxa"/>
          </w:tcPr>
          <w:p w14:paraId="1F43A955" w14:textId="77777777" w:rsidR="00940947" w:rsidRPr="000A5186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1C3E8EA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22"/>
              </w:rPr>
              <w:tab/>
              <w:t>ja</w:t>
            </w:r>
          </w:p>
          <w:p w14:paraId="53CB13FA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22"/>
              </w:rPr>
              <w:tab/>
              <w:t>nein</w:t>
            </w:r>
          </w:p>
        </w:tc>
        <w:tc>
          <w:tcPr>
            <w:tcW w:w="4292" w:type="dxa"/>
          </w:tcPr>
          <w:p w14:paraId="30CA35CA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940947" w14:paraId="242D7A68" w14:textId="77777777" w:rsidTr="00B110FF">
        <w:tc>
          <w:tcPr>
            <w:tcW w:w="2959" w:type="dxa"/>
          </w:tcPr>
          <w:p w14:paraId="025B269A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Eine Auswahl alkoholfreier </w:t>
            </w:r>
          </w:p>
          <w:p w14:paraId="7DE48143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Getränke, die günstiger sind als das billigste alkoholische Getränk, ist vorhanden</w:t>
            </w:r>
          </w:p>
          <w:p w14:paraId="423FE4B3" w14:textId="77777777" w:rsidR="00940947" w:rsidRDefault="00940947" w:rsidP="00B110FF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2456" w:type="dxa"/>
          </w:tcPr>
          <w:p w14:paraId="28356D16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2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  <w:szCs w:val="22"/>
              </w:rPr>
              <w:tab/>
              <w:t>ja</w:t>
            </w:r>
          </w:p>
          <w:p w14:paraId="24A6B877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3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  <w:szCs w:val="22"/>
              </w:rPr>
              <w:tab/>
              <w:t>nein</w:t>
            </w:r>
          </w:p>
        </w:tc>
        <w:tc>
          <w:tcPr>
            <w:tcW w:w="4292" w:type="dxa"/>
          </w:tcPr>
          <w:p w14:paraId="2AFF6E0C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940947" w14:paraId="3EBF93B7" w14:textId="77777777" w:rsidTr="00B110FF">
        <w:tc>
          <w:tcPr>
            <w:tcW w:w="2959" w:type="dxa"/>
          </w:tcPr>
          <w:p w14:paraId="7FBDBC86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Alkoholfreie Cocktails und Drinks sind im Angebot</w:t>
            </w:r>
          </w:p>
        </w:tc>
        <w:tc>
          <w:tcPr>
            <w:tcW w:w="2456" w:type="dxa"/>
          </w:tcPr>
          <w:p w14:paraId="2CF64B3B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4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22"/>
              </w:rPr>
              <w:tab/>
              <w:t>ja</w:t>
            </w:r>
          </w:p>
          <w:p w14:paraId="7FB0D54B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5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22"/>
              </w:rPr>
              <w:tab/>
              <w:t>nein</w:t>
            </w:r>
          </w:p>
          <w:p w14:paraId="3DF3ADA9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292" w:type="dxa"/>
          </w:tcPr>
          <w:p w14:paraId="4859F959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940947" w14:paraId="6C375143" w14:textId="77777777" w:rsidTr="00B110FF">
        <w:tc>
          <w:tcPr>
            <w:tcW w:w="2959" w:type="dxa"/>
          </w:tcPr>
          <w:p w14:paraId="569298CA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Sind nichtalkoholische </w:t>
            </w:r>
          </w:p>
          <w:p w14:paraId="50FC57E5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Spezialangebote geplant</w:t>
            </w:r>
          </w:p>
        </w:tc>
        <w:tc>
          <w:tcPr>
            <w:tcW w:w="2456" w:type="dxa"/>
          </w:tcPr>
          <w:p w14:paraId="7BC4D636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6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22"/>
              </w:rPr>
              <w:tab/>
              <w:t>ja</w:t>
            </w:r>
          </w:p>
          <w:p w14:paraId="495AD6A5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7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22"/>
              </w:rPr>
              <w:tab/>
              <w:t>nein</w:t>
            </w:r>
          </w:p>
          <w:p w14:paraId="3CE949B0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292" w:type="dxa"/>
          </w:tcPr>
          <w:p w14:paraId="5CBCC54B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Hinweis:</w:t>
            </w:r>
          </w:p>
          <w:p w14:paraId="50E9BEB6" w14:textId="77777777" w:rsidR="00940947" w:rsidRDefault="00940947" w:rsidP="00B110FF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4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Verlängerte Happyhour für Nichtalkoholisches</w:t>
            </w:r>
          </w:p>
          <w:p w14:paraId="32463E9C" w14:textId="77777777" w:rsidR="00940947" w:rsidRDefault="00940947" w:rsidP="00B110FF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4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Alkoholfreier Drink zu Spezialpreis</w:t>
            </w:r>
          </w:p>
          <w:p w14:paraId="4BDCAF21" w14:textId="77777777" w:rsidR="00940947" w:rsidRPr="005F6FE9" w:rsidRDefault="00940947" w:rsidP="00B110FF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4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Zusätzliche Attraktion wie Saft- oder Milchbar</w:t>
            </w:r>
          </w:p>
        </w:tc>
      </w:tr>
      <w:tr w:rsidR="00940947" w14:paraId="6F63663B" w14:textId="77777777" w:rsidTr="00B110FF">
        <w:tc>
          <w:tcPr>
            <w:tcW w:w="2959" w:type="dxa"/>
          </w:tcPr>
          <w:p w14:paraId="21357419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Altersfreigabe auf Preisliste </w:t>
            </w:r>
          </w:p>
          <w:p w14:paraId="1AB3A732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wird genannt</w:t>
            </w:r>
          </w:p>
        </w:tc>
        <w:tc>
          <w:tcPr>
            <w:tcW w:w="2456" w:type="dxa"/>
          </w:tcPr>
          <w:p w14:paraId="7921E0E8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8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  <w:szCs w:val="22"/>
              </w:rPr>
              <w:tab/>
              <w:t>ja</w:t>
            </w:r>
          </w:p>
          <w:p w14:paraId="23BE29E1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9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22"/>
              </w:rPr>
              <w:tab/>
              <w:t>nein</w:t>
            </w:r>
          </w:p>
        </w:tc>
        <w:tc>
          <w:tcPr>
            <w:tcW w:w="4292" w:type="dxa"/>
          </w:tcPr>
          <w:p w14:paraId="5159717B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14:paraId="5355CA83" w14:textId="77777777" w:rsidR="00940947" w:rsidRDefault="00940947" w:rsidP="00940947">
      <w:pPr>
        <w:rPr>
          <w:rFonts w:ascii="Arial" w:hAnsi="Arial" w:cs="Arial"/>
          <w:sz w:val="16"/>
          <w:szCs w:val="22"/>
        </w:rPr>
      </w:pPr>
    </w:p>
    <w:p w14:paraId="1D46DEC8" w14:textId="77777777" w:rsidR="00940947" w:rsidRDefault="00940947" w:rsidP="00940947">
      <w:pPr>
        <w:shd w:val="clear" w:color="auto" w:fill="BFBFBF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Rahmenprogramm</w:t>
      </w:r>
    </w:p>
    <w:tbl>
      <w:tblPr>
        <w:tblW w:w="0" w:type="auto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2422"/>
        <w:gridCol w:w="4332"/>
      </w:tblGrid>
      <w:tr w:rsidR="00940947" w14:paraId="67F9F65D" w14:textId="77777777" w:rsidTr="00B110FF">
        <w:tc>
          <w:tcPr>
            <w:tcW w:w="2953" w:type="dxa"/>
          </w:tcPr>
          <w:p w14:paraId="42DD544E" w14:textId="77777777" w:rsidR="00940947" w:rsidRPr="000A5186" w:rsidRDefault="00940947" w:rsidP="00B11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F81046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Anti-Langeweile-Massnahmen </w:t>
            </w:r>
          </w:p>
          <w:p w14:paraId="2A952266" w14:textId="77777777" w:rsidR="00940947" w:rsidRDefault="00940947" w:rsidP="00B110F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vorhanden</w:t>
            </w:r>
          </w:p>
        </w:tc>
        <w:tc>
          <w:tcPr>
            <w:tcW w:w="2422" w:type="dxa"/>
          </w:tcPr>
          <w:p w14:paraId="36557C25" w14:textId="77777777" w:rsidR="00940947" w:rsidRPr="000A5186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8887029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0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22"/>
              </w:rPr>
              <w:tab/>
              <w:t>ja</w:t>
            </w:r>
          </w:p>
          <w:p w14:paraId="75438AC4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1"/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22"/>
              </w:rPr>
              <w:tab/>
              <w:t>nein</w:t>
            </w:r>
          </w:p>
          <w:p w14:paraId="3B2F720C" w14:textId="77777777" w:rsidR="00940947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332" w:type="dxa"/>
          </w:tcPr>
          <w:p w14:paraId="2636FF1E" w14:textId="77777777" w:rsidR="00940947" w:rsidRPr="000A5186" w:rsidRDefault="00940947" w:rsidP="00B110FF">
            <w:pPr>
              <w:tabs>
                <w:tab w:val="left" w:pos="403"/>
                <w:tab w:val="left" w:pos="165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6E5E3B0" w14:textId="77777777" w:rsidR="00940947" w:rsidRDefault="00940947" w:rsidP="00B110FF">
            <w:pPr>
              <w:tabs>
                <w:tab w:val="left" w:pos="403"/>
                <w:tab w:val="left" w:pos="1655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Shuttle-Dienst</w:t>
            </w:r>
            <w:r>
              <w:rPr>
                <w:rFonts w:ascii="Arial" w:hAnsi="Arial" w:cs="Arial"/>
                <w:sz w:val="16"/>
                <w:szCs w:val="22"/>
              </w:rPr>
              <w:tab/>
            </w: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22"/>
              </w:rPr>
              <w:tab/>
              <w:t>ja</w:t>
            </w:r>
          </w:p>
          <w:p w14:paraId="5C5C9CD8" w14:textId="77777777" w:rsidR="00940947" w:rsidRDefault="00940947" w:rsidP="00B110FF">
            <w:pPr>
              <w:tabs>
                <w:tab w:val="left" w:pos="403"/>
                <w:tab w:val="left" w:pos="1655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ab/>
            </w:r>
            <w:r>
              <w:rPr>
                <w:rFonts w:ascii="Arial" w:hAnsi="Arial" w:cs="Arial"/>
                <w:sz w:val="16"/>
                <w:szCs w:val="22"/>
              </w:rPr>
              <w:tab/>
            </w:r>
            <w:r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C74C8C">
              <w:rPr>
                <w:rFonts w:ascii="Arial" w:hAnsi="Arial" w:cs="Arial"/>
                <w:sz w:val="16"/>
                <w:szCs w:val="22"/>
              </w:rPr>
            </w:r>
            <w:r w:rsidR="00C74C8C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>
              <w:rPr>
                <w:rFonts w:ascii="Arial" w:hAnsi="Arial" w:cs="Arial"/>
                <w:sz w:val="16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22"/>
              </w:rPr>
              <w:tab/>
              <w:t>nein</w:t>
            </w:r>
          </w:p>
        </w:tc>
      </w:tr>
    </w:tbl>
    <w:p w14:paraId="7B6D3D33" w14:textId="77777777" w:rsidR="00940947" w:rsidRDefault="00940947" w:rsidP="00940947">
      <w:pPr>
        <w:rPr>
          <w:rFonts w:ascii="Arial" w:hAnsi="Arial" w:cs="Arial"/>
          <w:sz w:val="16"/>
          <w:szCs w:val="22"/>
        </w:rPr>
      </w:pPr>
    </w:p>
    <w:p w14:paraId="28D1D18E" w14:textId="77777777" w:rsidR="00940947" w:rsidRDefault="00940947" w:rsidP="00940947">
      <w:pPr>
        <w:shd w:val="clear" w:color="auto" w:fill="BFBFBF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Weitere Massnahmen</w:t>
      </w:r>
    </w:p>
    <w:tbl>
      <w:tblPr>
        <w:tblW w:w="0" w:type="auto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940947" w14:paraId="0467C219" w14:textId="77777777" w:rsidTr="00B110FF">
        <w:trPr>
          <w:cantSplit/>
        </w:trPr>
        <w:tc>
          <w:tcPr>
            <w:tcW w:w="9707" w:type="dxa"/>
          </w:tcPr>
          <w:p w14:paraId="1460EA2A" w14:textId="77777777" w:rsidR="00940947" w:rsidRPr="00E7608D" w:rsidRDefault="00940947" w:rsidP="00B110FF">
            <w:pPr>
              <w:tabs>
                <w:tab w:val="left" w:pos="4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03FBDC" w14:textId="77777777" w:rsidR="00E7608D" w:rsidRDefault="00940947" w:rsidP="00B110FF">
            <w:pPr>
              <w:tabs>
                <w:tab w:val="left" w:pos="403"/>
              </w:tabs>
              <w:rPr>
                <w:rFonts w:ascii="Arial" w:hAnsi="Arial"/>
                <w:sz w:val="12"/>
                <w:szCs w:val="12"/>
              </w:rPr>
            </w:pPr>
            <w:r w:rsidRPr="00940947">
              <w:rPr>
                <w:rFonts w:ascii="Arial" w:hAnsi="Arial"/>
                <w:sz w:val="12"/>
                <w:szCs w:val="12"/>
              </w:rPr>
              <w:t>………………………………………………………………………</w:t>
            </w:r>
            <w:r>
              <w:rPr>
                <w:rFonts w:ascii="Arial" w:hAnsi="Arial"/>
                <w:sz w:val="12"/>
                <w:szCs w:val="12"/>
              </w:rPr>
              <w:t>…………………………………………………………………………………………………………………………………………</w:t>
            </w:r>
          </w:p>
          <w:p w14:paraId="64E2265F" w14:textId="77777777" w:rsidR="00E7608D" w:rsidRPr="00E7608D" w:rsidRDefault="00E7608D" w:rsidP="00B110FF">
            <w:pPr>
              <w:tabs>
                <w:tab w:val="left" w:pos="403"/>
              </w:tabs>
              <w:rPr>
                <w:rFonts w:ascii="Arial" w:hAnsi="Arial"/>
                <w:sz w:val="20"/>
                <w:szCs w:val="20"/>
              </w:rPr>
            </w:pPr>
          </w:p>
          <w:p w14:paraId="52E70997" w14:textId="77777777" w:rsidR="00940947" w:rsidRPr="00E7608D" w:rsidRDefault="00940947" w:rsidP="00B110FF">
            <w:pPr>
              <w:tabs>
                <w:tab w:val="left" w:pos="403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B8DDD33" w14:textId="77777777" w:rsidR="00940947" w:rsidRPr="00F14818" w:rsidRDefault="00940947" w:rsidP="00940947">
      <w:pPr>
        <w:rPr>
          <w:rFonts w:ascii="Arial" w:hAnsi="Arial" w:cs="Arial"/>
          <w:sz w:val="2"/>
          <w:szCs w:val="2"/>
        </w:rPr>
      </w:pPr>
    </w:p>
    <w:p w14:paraId="2C6BB622" w14:textId="77777777" w:rsidR="00940947" w:rsidRPr="00B14853" w:rsidRDefault="00940947" w:rsidP="00940947">
      <w:pPr>
        <w:rPr>
          <w:rFonts w:ascii="Arial" w:hAnsi="Arial" w:cs="Arial"/>
          <w:b/>
          <w:sz w:val="28"/>
          <w:szCs w:val="28"/>
        </w:rPr>
      </w:pPr>
      <w:r w:rsidRPr="00B14853">
        <w:rPr>
          <w:rFonts w:ascii="Arial" w:hAnsi="Arial" w:cs="Arial"/>
          <w:b/>
          <w:sz w:val="28"/>
          <w:szCs w:val="28"/>
        </w:rPr>
        <w:lastRenderedPageBreak/>
        <w:t>Jugendschutz-Vereinbarung</w:t>
      </w:r>
    </w:p>
    <w:p w14:paraId="3B371091" w14:textId="77777777" w:rsidR="00940947" w:rsidRPr="00B14853" w:rsidRDefault="00940947" w:rsidP="00940947">
      <w:pPr>
        <w:rPr>
          <w:rFonts w:ascii="Arial" w:hAnsi="Arial" w:cs="Arial"/>
          <w:szCs w:val="22"/>
        </w:rPr>
      </w:pPr>
    </w:p>
    <w:p w14:paraId="2DDA1780" w14:textId="77777777" w:rsidR="00C74C8C" w:rsidRPr="00B14853" w:rsidRDefault="00C74C8C" w:rsidP="00C74C8C">
      <w:pPr>
        <w:rPr>
          <w:rFonts w:ascii="Arial" w:hAnsi="Arial" w:cs="Arial"/>
          <w:b/>
          <w:sz w:val="18"/>
          <w:szCs w:val="18"/>
        </w:rPr>
      </w:pPr>
      <w:r w:rsidRPr="00B14853">
        <w:rPr>
          <w:rFonts w:ascii="Arial" w:hAnsi="Arial" w:cs="Arial"/>
          <w:b/>
          <w:sz w:val="18"/>
          <w:szCs w:val="18"/>
        </w:rPr>
        <w:t>Ziel</w:t>
      </w:r>
    </w:p>
    <w:p w14:paraId="22C4576D" w14:textId="77777777" w:rsidR="00C74C8C" w:rsidRPr="00367831" w:rsidRDefault="00C74C8C" w:rsidP="00C74C8C">
      <w:pPr>
        <w:rPr>
          <w:rFonts w:ascii="Arial" w:hAnsi="Arial" w:cs="Arial"/>
          <w:sz w:val="14"/>
          <w:szCs w:val="14"/>
        </w:rPr>
      </w:pPr>
    </w:p>
    <w:p w14:paraId="615AC6D7" w14:textId="77777777" w:rsidR="00C74C8C" w:rsidRPr="00B14853" w:rsidRDefault="00C74C8C" w:rsidP="00C74C8C">
      <w:pPr>
        <w:jc w:val="both"/>
        <w:rPr>
          <w:rFonts w:ascii="Arial" w:hAnsi="Arial" w:cs="Arial"/>
          <w:b/>
          <w:sz w:val="18"/>
          <w:szCs w:val="18"/>
        </w:rPr>
      </w:pPr>
      <w:r w:rsidRPr="00B14853">
        <w:rPr>
          <w:rFonts w:ascii="Arial" w:hAnsi="Arial" w:cs="Arial"/>
          <w:b/>
          <w:sz w:val="18"/>
          <w:szCs w:val="18"/>
        </w:rPr>
        <w:t>Die Veranstalter von Festanlässen und die Gemeinde Ennetbürgen wollen in partnerschaftlichem Einvernehmen attraktive Festanlässe durchführen, indem die Jugendschutzbestimmungen eingehalten werden.</w:t>
      </w:r>
    </w:p>
    <w:p w14:paraId="728B0290" w14:textId="77777777" w:rsidR="00C74C8C" w:rsidRPr="00B14853" w:rsidRDefault="00C74C8C" w:rsidP="00C74C8C">
      <w:pPr>
        <w:jc w:val="both"/>
        <w:rPr>
          <w:rFonts w:ascii="Arial" w:hAnsi="Arial" w:cs="Arial"/>
          <w:sz w:val="18"/>
          <w:szCs w:val="18"/>
        </w:rPr>
      </w:pPr>
    </w:p>
    <w:p w14:paraId="59EE540F" w14:textId="77777777" w:rsidR="00C74C8C" w:rsidRPr="00B14853" w:rsidRDefault="00C74C8C" w:rsidP="00C74C8C">
      <w:pPr>
        <w:jc w:val="both"/>
        <w:rPr>
          <w:rFonts w:ascii="Arial" w:hAnsi="Arial" w:cs="Arial"/>
          <w:sz w:val="18"/>
          <w:szCs w:val="18"/>
        </w:rPr>
      </w:pPr>
    </w:p>
    <w:p w14:paraId="271BA622" w14:textId="77777777" w:rsidR="00C74C8C" w:rsidRPr="00B14853" w:rsidRDefault="00C74C8C" w:rsidP="00C74C8C">
      <w:pPr>
        <w:jc w:val="both"/>
        <w:rPr>
          <w:rFonts w:ascii="Arial" w:hAnsi="Arial" w:cs="Arial"/>
          <w:b/>
          <w:sz w:val="18"/>
          <w:szCs w:val="18"/>
        </w:rPr>
      </w:pPr>
      <w:r w:rsidRPr="00B14853">
        <w:rPr>
          <w:rFonts w:ascii="Arial" w:hAnsi="Arial" w:cs="Arial"/>
          <w:b/>
          <w:sz w:val="18"/>
          <w:szCs w:val="18"/>
        </w:rPr>
        <w:t>Allgemeine gesetzliche Grundlagen</w:t>
      </w:r>
    </w:p>
    <w:p w14:paraId="6AC1224B" w14:textId="77777777" w:rsidR="00C74C8C" w:rsidRPr="00367831" w:rsidRDefault="00C74C8C" w:rsidP="00C74C8C">
      <w:pPr>
        <w:jc w:val="both"/>
        <w:rPr>
          <w:rFonts w:ascii="Arial" w:hAnsi="Arial" w:cs="Arial"/>
          <w:sz w:val="14"/>
          <w:szCs w:val="14"/>
        </w:rPr>
      </w:pPr>
    </w:p>
    <w:p w14:paraId="0E4D7D14" w14:textId="77777777" w:rsidR="00C74C8C" w:rsidRPr="00B14853" w:rsidRDefault="00C74C8C" w:rsidP="00C74C8C">
      <w:pPr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Der Veranstalter verpflichtet sich folgende gesetzliche Bestimmungen zu befolgen:</w:t>
      </w:r>
    </w:p>
    <w:p w14:paraId="4DC415F9" w14:textId="77777777" w:rsidR="00C74C8C" w:rsidRPr="00B14853" w:rsidRDefault="00C74C8C" w:rsidP="00C74C8C">
      <w:pPr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Gesetz über das Gastgewerbe und den Handel mit alkoholischen Getränken (NG 854.1, Gastgewerbegesetz)</w:t>
      </w:r>
    </w:p>
    <w:p w14:paraId="768BC3A6" w14:textId="77777777" w:rsidR="00C74C8C" w:rsidRPr="00B14853" w:rsidRDefault="00C74C8C" w:rsidP="00C74C8C">
      <w:pPr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vom 21. November 2018</w:t>
      </w:r>
      <w:r>
        <w:rPr>
          <w:rFonts w:ascii="Arial" w:hAnsi="Arial" w:cs="Arial"/>
          <w:sz w:val="18"/>
          <w:szCs w:val="18"/>
        </w:rPr>
        <w:t xml:space="preserve"> </w:t>
      </w:r>
      <w:r w:rsidRPr="005311F1">
        <w:rPr>
          <w:rFonts w:ascii="Arial" w:hAnsi="Arial" w:cs="Arial" w:hint="eastAsia"/>
          <w:sz w:val="18"/>
          <w:szCs w:val="18"/>
        </w:rPr>
        <w:t>(Stand 01.01.2020)</w:t>
      </w:r>
    </w:p>
    <w:p w14:paraId="6ADDC178" w14:textId="77777777" w:rsidR="00C74C8C" w:rsidRPr="00B14853" w:rsidRDefault="00C74C8C" w:rsidP="00C74C8C">
      <w:pPr>
        <w:jc w:val="both"/>
        <w:rPr>
          <w:rFonts w:ascii="Arial" w:hAnsi="Arial" w:cs="Arial"/>
          <w:sz w:val="18"/>
          <w:szCs w:val="18"/>
        </w:rPr>
      </w:pPr>
    </w:p>
    <w:p w14:paraId="585416B2" w14:textId="77777777" w:rsidR="00C74C8C" w:rsidRPr="00B14853" w:rsidRDefault="00C74C8C" w:rsidP="00C74C8C">
      <w:pPr>
        <w:jc w:val="both"/>
        <w:rPr>
          <w:rFonts w:ascii="Arial" w:hAnsi="Arial" w:cs="Arial"/>
          <w:sz w:val="18"/>
          <w:szCs w:val="18"/>
        </w:rPr>
      </w:pPr>
    </w:p>
    <w:p w14:paraId="2CF79F7B" w14:textId="77777777" w:rsidR="00C74C8C" w:rsidRPr="00B14853" w:rsidRDefault="00C74C8C" w:rsidP="00C74C8C">
      <w:pPr>
        <w:jc w:val="both"/>
        <w:rPr>
          <w:rFonts w:ascii="Arial" w:hAnsi="Arial" w:cs="Arial"/>
          <w:b/>
          <w:sz w:val="18"/>
          <w:szCs w:val="18"/>
        </w:rPr>
      </w:pPr>
      <w:r w:rsidRPr="00B14853">
        <w:rPr>
          <w:rFonts w:ascii="Arial" w:hAnsi="Arial" w:cs="Arial"/>
          <w:b/>
          <w:sz w:val="18"/>
          <w:szCs w:val="18"/>
        </w:rPr>
        <w:t>Betriebsführung</w:t>
      </w:r>
    </w:p>
    <w:p w14:paraId="32ADEBFB" w14:textId="77777777" w:rsidR="00C74C8C" w:rsidRPr="00367831" w:rsidRDefault="00C74C8C" w:rsidP="00C74C8C">
      <w:pPr>
        <w:jc w:val="both"/>
        <w:rPr>
          <w:rFonts w:ascii="Arial" w:hAnsi="Arial" w:cs="Arial"/>
          <w:sz w:val="14"/>
          <w:szCs w:val="14"/>
        </w:rPr>
      </w:pPr>
    </w:p>
    <w:p w14:paraId="5542BBCC" w14:textId="77777777" w:rsidR="00C74C8C" w:rsidRPr="00B14853" w:rsidRDefault="00C74C8C" w:rsidP="00C74C8C">
      <w:pPr>
        <w:spacing w:after="8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Art. 25 Jugendschutz</w:t>
      </w:r>
    </w:p>
    <w:p w14:paraId="7C2B631D" w14:textId="77777777" w:rsidR="00C74C8C" w:rsidRPr="00B14853" w:rsidRDefault="00C74C8C" w:rsidP="00C74C8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Jugendliche unter 12 Jahren dürfen nur in Begleitung von Erwachsenen oder mit Bewilligung der Eltern in Gastwirtschaften geduldet werden.</w:t>
      </w:r>
    </w:p>
    <w:p w14:paraId="27863FDB" w14:textId="77777777" w:rsidR="00C74C8C" w:rsidRPr="00B14853" w:rsidRDefault="00C74C8C" w:rsidP="00C74C8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Jugendliche unter 16 Jahren, die nicht von Erwachsenen begleitet sind, dürfen in den Gastwirtschaften nach 22.00 Uhr nicht geduldet werden.</w:t>
      </w:r>
    </w:p>
    <w:p w14:paraId="644C72D2" w14:textId="77777777" w:rsidR="00C74C8C" w:rsidRPr="00367831" w:rsidRDefault="00C74C8C" w:rsidP="00C74C8C">
      <w:pPr>
        <w:jc w:val="both"/>
        <w:rPr>
          <w:rFonts w:ascii="Arial" w:hAnsi="Arial" w:cs="Arial"/>
          <w:sz w:val="14"/>
          <w:szCs w:val="14"/>
        </w:rPr>
      </w:pPr>
    </w:p>
    <w:p w14:paraId="63DDE051" w14:textId="77777777" w:rsidR="00C74C8C" w:rsidRPr="00B14853" w:rsidRDefault="00C74C8C" w:rsidP="00C74C8C">
      <w:pPr>
        <w:spacing w:after="8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Art. 26 Alkoholfreie Getränke</w:t>
      </w:r>
    </w:p>
    <w:p w14:paraId="51F37132" w14:textId="77777777" w:rsidR="00C74C8C" w:rsidRPr="00B14853" w:rsidRDefault="00C74C8C" w:rsidP="00C74C8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In gastgewerblichen Betrieben mit Alkoholausschank sind mindestens drei alkoholfreie Getränke günstiger anzubieten, als das billigste alkoholhaltige Getränk in der gleichen Menge.</w:t>
      </w:r>
    </w:p>
    <w:p w14:paraId="034A68FA" w14:textId="77777777" w:rsidR="00C74C8C" w:rsidRPr="00367831" w:rsidRDefault="00C74C8C" w:rsidP="00C74C8C">
      <w:pPr>
        <w:jc w:val="both"/>
        <w:rPr>
          <w:rFonts w:ascii="Arial" w:hAnsi="Arial" w:cs="Arial"/>
          <w:sz w:val="14"/>
          <w:szCs w:val="14"/>
        </w:rPr>
      </w:pPr>
    </w:p>
    <w:p w14:paraId="58AA022E" w14:textId="77777777" w:rsidR="00C74C8C" w:rsidRPr="00B14853" w:rsidRDefault="00C74C8C" w:rsidP="00C74C8C">
      <w:pPr>
        <w:spacing w:after="8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Art. 27 Alkoholabgabeverbot</w:t>
      </w:r>
    </w:p>
    <w:p w14:paraId="0D2283DF" w14:textId="77777777" w:rsidR="00C74C8C" w:rsidRPr="00B14853" w:rsidRDefault="00C74C8C" w:rsidP="00C74C8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Die Abgabe von alkoholhaltigen Getränken an offensichtlich Betrunkene oder offensichtlich unter Drogen stehende Personen sowie an Jugendliche unter 16 Jahren ist verboten.</w:t>
      </w:r>
    </w:p>
    <w:p w14:paraId="0029AE60" w14:textId="77777777" w:rsidR="00C74C8C" w:rsidRPr="00B14853" w:rsidRDefault="00C74C8C" w:rsidP="00C74C8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Die Abgabe gebrannter Wasser oder verdünnter alkoholhaltiger Getränke auf der Basis von gebrannten Wassern ist an Jugendliche unter 18 Jahren verboten.</w:t>
      </w:r>
    </w:p>
    <w:p w14:paraId="5A133A5E" w14:textId="77777777" w:rsidR="00C74C8C" w:rsidRPr="00367831" w:rsidRDefault="00C74C8C" w:rsidP="00C74C8C">
      <w:pPr>
        <w:jc w:val="both"/>
        <w:rPr>
          <w:rFonts w:ascii="Arial" w:hAnsi="Arial" w:cs="Arial"/>
          <w:sz w:val="14"/>
          <w:szCs w:val="14"/>
        </w:rPr>
      </w:pPr>
    </w:p>
    <w:p w14:paraId="2EB30969" w14:textId="77777777" w:rsidR="00C74C8C" w:rsidRPr="00B14853" w:rsidRDefault="00C74C8C" w:rsidP="00C74C8C">
      <w:pPr>
        <w:spacing w:after="8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Art. 28 Animierverbot</w:t>
      </w:r>
    </w:p>
    <w:p w14:paraId="257CBA2B" w14:textId="77777777" w:rsidR="00C74C8C" w:rsidRPr="00B14853" w:rsidRDefault="00C74C8C" w:rsidP="00C74C8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Gästen und Angestellten dürfen keine alkoholartigen Getränke aufgedrängt werden.</w:t>
      </w:r>
    </w:p>
    <w:p w14:paraId="3CFEBFDD" w14:textId="77777777" w:rsidR="00C74C8C" w:rsidRPr="00B14853" w:rsidRDefault="00C74C8C" w:rsidP="00C74C8C">
      <w:pPr>
        <w:jc w:val="both"/>
        <w:rPr>
          <w:rFonts w:ascii="Arial" w:hAnsi="Arial" w:cs="Arial"/>
          <w:sz w:val="18"/>
          <w:szCs w:val="18"/>
        </w:rPr>
      </w:pPr>
    </w:p>
    <w:p w14:paraId="14135CA0" w14:textId="77777777" w:rsidR="00C74C8C" w:rsidRPr="00B14853" w:rsidRDefault="00C74C8C" w:rsidP="00C74C8C">
      <w:pPr>
        <w:jc w:val="both"/>
        <w:rPr>
          <w:rFonts w:ascii="Arial" w:hAnsi="Arial" w:cs="Arial"/>
          <w:sz w:val="18"/>
          <w:szCs w:val="18"/>
        </w:rPr>
      </w:pPr>
    </w:p>
    <w:p w14:paraId="45D529B6" w14:textId="77777777" w:rsidR="00C74C8C" w:rsidRPr="00B14853" w:rsidRDefault="00C74C8C" w:rsidP="00C74C8C">
      <w:pPr>
        <w:jc w:val="both"/>
        <w:rPr>
          <w:rFonts w:ascii="Arial" w:hAnsi="Arial" w:cs="Arial"/>
          <w:b/>
          <w:sz w:val="18"/>
          <w:szCs w:val="18"/>
        </w:rPr>
      </w:pPr>
      <w:r w:rsidRPr="00B14853">
        <w:rPr>
          <w:rFonts w:ascii="Arial" w:hAnsi="Arial" w:cs="Arial"/>
          <w:b/>
          <w:sz w:val="18"/>
          <w:szCs w:val="18"/>
        </w:rPr>
        <w:t>Handel mit alkoholischen Getränken</w:t>
      </w:r>
    </w:p>
    <w:p w14:paraId="1DADFED1" w14:textId="77777777" w:rsidR="00C74C8C" w:rsidRPr="00367831" w:rsidRDefault="00C74C8C" w:rsidP="00C74C8C">
      <w:pPr>
        <w:jc w:val="both"/>
        <w:rPr>
          <w:rFonts w:ascii="Arial" w:hAnsi="Arial" w:cs="Arial"/>
          <w:sz w:val="14"/>
          <w:szCs w:val="14"/>
        </w:rPr>
      </w:pPr>
    </w:p>
    <w:p w14:paraId="37154748" w14:textId="77777777" w:rsidR="00C74C8C" w:rsidRDefault="00C74C8C" w:rsidP="00C74C8C">
      <w:pPr>
        <w:jc w:val="both"/>
        <w:rPr>
          <w:rFonts w:ascii="Arial" w:hAnsi="Arial" w:cs="Arial"/>
          <w:sz w:val="18"/>
          <w:szCs w:val="18"/>
        </w:rPr>
      </w:pPr>
      <w:r w:rsidRPr="005311F1">
        <w:rPr>
          <w:rFonts w:ascii="Arial" w:hAnsi="Arial" w:cs="Arial"/>
          <w:sz w:val="18"/>
          <w:szCs w:val="18"/>
        </w:rPr>
        <w:t>Art. 34 + Art. 35 Abs. 1 und 2 Verbot des Alkoholverkaufs</w:t>
      </w:r>
    </w:p>
    <w:p w14:paraId="465C6734" w14:textId="77777777" w:rsidR="00C74C8C" w:rsidRPr="00367831" w:rsidRDefault="00C74C8C" w:rsidP="00C74C8C">
      <w:pPr>
        <w:jc w:val="both"/>
        <w:rPr>
          <w:rFonts w:ascii="Arial" w:hAnsi="Arial" w:cs="Arial"/>
          <w:sz w:val="14"/>
          <w:szCs w:val="14"/>
        </w:rPr>
      </w:pPr>
    </w:p>
    <w:p w14:paraId="61F00BC2" w14:textId="77777777" w:rsidR="00C74C8C" w:rsidRDefault="00C74C8C" w:rsidP="00C74C8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5311F1">
        <w:rPr>
          <w:rFonts w:ascii="Arial" w:hAnsi="Arial" w:cs="Arial"/>
          <w:sz w:val="18"/>
          <w:szCs w:val="18"/>
        </w:rPr>
        <w:t>Der Verkauf von alkoholischen Getränken an Jugendliche unter 16 Jahren ist verboten.</w:t>
      </w:r>
    </w:p>
    <w:p w14:paraId="50FFF176" w14:textId="77777777" w:rsidR="00C74C8C" w:rsidRDefault="00C74C8C" w:rsidP="00C74C8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5311F1">
        <w:rPr>
          <w:rFonts w:ascii="Arial" w:hAnsi="Arial" w:cs="Arial"/>
          <w:sz w:val="18"/>
          <w:szCs w:val="18"/>
        </w:rPr>
        <w:t>Der Verkauf von gebrannten Wassern (Spirituosen, Alcopops und Apéritife) an Jugendliche unter 18 Jahren ist verboten.</w:t>
      </w:r>
    </w:p>
    <w:p w14:paraId="05DF097F" w14:textId="77777777" w:rsidR="00C74C8C" w:rsidRDefault="00C74C8C" w:rsidP="00C74C8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5311F1">
        <w:rPr>
          <w:rFonts w:ascii="Arial" w:hAnsi="Arial" w:cs="Arial"/>
          <w:sz w:val="18"/>
          <w:szCs w:val="18"/>
        </w:rPr>
        <w:t>Der Verkauf von alkoholischen Getränken an offensichtlich Betrunkene oder offensichtlich unter anderen Drogen stehenden Personen ist verboten.</w:t>
      </w:r>
    </w:p>
    <w:p w14:paraId="587C0781" w14:textId="77777777" w:rsidR="00C74C8C" w:rsidRPr="00B14853" w:rsidRDefault="00C74C8C" w:rsidP="00C74C8C">
      <w:pPr>
        <w:jc w:val="both"/>
        <w:rPr>
          <w:rFonts w:ascii="Arial" w:hAnsi="Arial" w:cs="Arial"/>
          <w:sz w:val="18"/>
          <w:szCs w:val="18"/>
        </w:rPr>
      </w:pPr>
    </w:p>
    <w:p w14:paraId="2938CCD0" w14:textId="77777777" w:rsidR="00C74C8C" w:rsidRPr="00B14853" w:rsidRDefault="00C74C8C" w:rsidP="00C74C8C">
      <w:pPr>
        <w:jc w:val="both"/>
        <w:rPr>
          <w:rFonts w:ascii="Arial" w:hAnsi="Arial" w:cs="Arial"/>
          <w:sz w:val="18"/>
          <w:szCs w:val="18"/>
        </w:rPr>
      </w:pPr>
    </w:p>
    <w:p w14:paraId="0315FF17" w14:textId="77777777" w:rsidR="00C74C8C" w:rsidRPr="00B14853" w:rsidRDefault="00C74C8C" w:rsidP="00C74C8C">
      <w:pPr>
        <w:jc w:val="both"/>
        <w:rPr>
          <w:rFonts w:ascii="Arial" w:hAnsi="Arial" w:cs="Arial"/>
          <w:b/>
          <w:sz w:val="18"/>
          <w:szCs w:val="18"/>
        </w:rPr>
      </w:pPr>
      <w:r w:rsidRPr="00B14853">
        <w:rPr>
          <w:rFonts w:ascii="Arial" w:hAnsi="Arial" w:cs="Arial"/>
          <w:b/>
          <w:sz w:val="18"/>
          <w:szCs w:val="18"/>
        </w:rPr>
        <w:t>Alkoholausschank</w:t>
      </w:r>
    </w:p>
    <w:p w14:paraId="7DE7B951" w14:textId="77777777" w:rsidR="00C74C8C" w:rsidRPr="00367831" w:rsidRDefault="00C74C8C" w:rsidP="00C74C8C">
      <w:pPr>
        <w:jc w:val="both"/>
        <w:rPr>
          <w:rFonts w:ascii="Arial" w:hAnsi="Arial" w:cs="Arial"/>
          <w:sz w:val="14"/>
          <w:szCs w:val="14"/>
        </w:rPr>
      </w:pPr>
    </w:p>
    <w:p w14:paraId="3DBD5FD3" w14:textId="77777777" w:rsidR="00C74C8C" w:rsidRPr="00B14853" w:rsidRDefault="00C74C8C" w:rsidP="00C74C8C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Buffet-, Bar- und Servicepersonal wird über die gesetzlichen Grundlagen und Bestimmungen instruiert.</w:t>
      </w:r>
    </w:p>
    <w:p w14:paraId="2511F4C0" w14:textId="77777777" w:rsidR="00C74C8C" w:rsidRPr="00B14853" w:rsidRDefault="00C74C8C" w:rsidP="00C74C8C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Personal, welches für den Verkauf und Abgabe von alkoholischen Getränken eingesetzt wird, muss mindestens</w:t>
      </w:r>
    </w:p>
    <w:p w14:paraId="3CE72E16" w14:textId="77777777" w:rsidR="00C74C8C" w:rsidRPr="00B14853" w:rsidRDefault="00C74C8C" w:rsidP="00C74C8C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18-jährig sein.</w:t>
      </w:r>
    </w:p>
    <w:p w14:paraId="0BDFCEA6" w14:textId="77777777" w:rsidR="00C74C8C" w:rsidRPr="00B14853" w:rsidRDefault="00C74C8C" w:rsidP="00C74C8C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An Getränke-Ausgabestellen sind entsprechende Schilder/Plakate mit dem Hinweis auf das Abgabeverbot von alkoholischen Getränken an Jugendliche anzubringen.</w:t>
      </w:r>
    </w:p>
    <w:p w14:paraId="240762D0" w14:textId="77777777" w:rsidR="00C74C8C" w:rsidRPr="00B14853" w:rsidRDefault="00C74C8C" w:rsidP="00C74C8C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Es ist ein ausreichendes und attraktives Angebot alkoholfreier Getränke bereitzustellen.</w:t>
      </w:r>
    </w:p>
    <w:p w14:paraId="4A669B5B" w14:textId="77777777" w:rsidR="00C74C8C" w:rsidRPr="00B14853" w:rsidRDefault="00C74C8C" w:rsidP="00C74C8C">
      <w:pPr>
        <w:tabs>
          <w:tab w:val="left" w:pos="180"/>
        </w:tabs>
        <w:jc w:val="both"/>
        <w:rPr>
          <w:rFonts w:ascii="Arial" w:hAnsi="Arial" w:cs="Arial"/>
          <w:sz w:val="18"/>
          <w:szCs w:val="18"/>
        </w:rPr>
      </w:pPr>
    </w:p>
    <w:p w14:paraId="5D62CB12" w14:textId="77777777" w:rsidR="00C74C8C" w:rsidRPr="00B14853" w:rsidRDefault="00C74C8C" w:rsidP="00C74C8C">
      <w:pPr>
        <w:tabs>
          <w:tab w:val="left" w:pos="180"/>
        </w:tabs>
        <w:jc w:val="both"/>
        <w:rPr>
          <w:rFonts w:ascii="Arial" w:hAnsi="Arial" w:cs="Arial"/>
          <w:sz w:val="18"/>
          <w:szCs w:val="18"/>
        </w:rPr>
      </w:pPr>
    </w:p>
    <w:p w14:paraId="321569A6" w14:textId="77777777" w:rsidR="00C74C8C" w:rsidRPr="00B14853" w:rsidRDefault="00C74C8C" w:rsidP="00C74C8C">
      <w:pPr>
        <w:tabs>
          <w:tab w:val="left" w:pos="180"/>
        </w:tabs>
        <w:jc w:val="both"/>
        <w:rPr>
          <w:rFonts w:ascii="Arial" w:hAnsi="Arial" w:cs="Arial"/>
          <w:b/>
          <w:sz w:val="18"/>
          <w:szCs w:val="18"/>
        </w:rPr>
      </w:pPr>
      <w:r w:rsidRPr="00B14853">
        <w:rPr>
          <w:rFonts w:ascii="Arial" w:hAnsi="Arial" w:cs="Arial"/>
          <w:b/>
          <w:sz w:val="18"/>
          <w:szCs w:val="18"/>
        </w:rPr>
        <w:t>Hinweise</w:t>
      </w:r>
    </w:p>
    <w:p w14:paraId="7A82E5A9" w14:textId="77777777" w:rsidR="00C74C8C" w:rsidRPr="00367831" w:rsidRDefault="00C74C8C" w:rsidP="00C74C8C">
      <w:pPr>
        <w:tabs>
          <w:tab w:val="left" w:pos="180"/>
        </w:tabs>
        <w:jc w:val="both"/>
        <w:rPr>
          <w:rFonts w:ascii="Arial" w:hAnsi="Arial" w:cs="Arial"/>
          <w:sz w:val="14"/>
          <w:szCs w:val="14"/>
        </w:rPr>
      </w:pPr>
    </w:p>
    <w:p w14:paraId="0AB174DE" w14:textId="77777777" w:rsidR="00C74C8C" w:rsidRPr="00B14853" w:rsidRDefault="00C74C8C" w:rsidP="00C74C8C">
      <w:pPr>
        <w:numPr>
          <w:ilvl w:val="0"/>
          <w:numId w:val="5"/>
        </w:numPr>
        <w:tabs>
          <w:tab w:val="clear" w:pos="720"/>
          <w:tab w:val="left" w:pos="36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 xml:space="preserve">Zur Vereinfachung der Alterskontrolle können den Jugendlichen Armbänder abgegeben werden, welche ihnen als Altersausweis dienen. Diese können bei der Fachstelle für Gesundheitsförderung und Prävention OW/NW, Dorfplatz 4, 6061 Sarnen (Telefon 041 666 64 61, E-Mail </w:t>
      </w:r>
      <w:hyperlink r:id="rId9" w:history="1">
        <w:r w:rsidRPr="00B14853">
          <w:rPr>
            <w:rFonts w:ascii="Arial" w:hAnsi="Arial" w:cs="Arial"/>
            <w:sz w:val="18"/>
            <w:szCs w:val="18"/>
          </w:rPr>
          <w:t>jugendschutz@ow.ch</w:t>
        </w:r>
      </w:hyperlink>
      <w:r w:rsidRPr="00B14853">
        <w:rPr>
          <w:rFonts w:ascii="Arial" w:hAnsi="Arial" w:cs="Arial"/>
          <w:sz w:val="18"/>
          <w:szCs w:val="18"/>
        </w:rPr>
        <w:t>) bezogen werden.</w:t>
      </w:r>
    </w:p>
    <w:p w14:paraId="54DD0E7C" w14:textId="77777777" w:rsidR="00C74C8C" w:rsidRPr="00B14853" w:rsidRDefault="00C74C8C" w:rsidP="00C74C8C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Für die Ausweiskontrolle ist nur ein amtlicher Sichtausweis mit Bild (z.B. Identitätskarte) zulässig.</w:t>
      </w:r>
    </w:p>
    <w:p w14:paraId="3F81A0D6" w14:textId="77777777" w:rsidR="00C74C8C" w:rsidRPr="00B14853" w:rsidRDefault="00C74C8C" w:rsidP="00C74C8C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Fahrdienst anbieten oder Telefon-Nr. von Taxidienst bereithalten.</w:t>
      </w:r>
    </w:p>
    <w:p w14:paraId="6B03F9E5" w14:textId="77777777" w:rsidR="00C74C8C" w:rsidRPr="00B14853" w:rsidRDefault="00C74C8C" w:rsidP="00C74C8C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Notfall-Nummern bereithalten: Polizei 117     Feuerwehr 118     Sanität 144     Rega 1414</w:t>
      </w:r>
    </w:p>
    <w:p w14:paraId="1296C353" w14:textId="77777777" w:rsidR="00C74C8C" w:rsidRPr="00B14853" w:rsidRDefault="00C74C8C" w:rsidP="00C74C8C">
      <w:pPr>
        <w:tabs>
          <w:tab w:val="left" w:pos="180"/>
        </w:tabs>
        <w:jc w:val="both"/>
        <w:rPr>
          <w:rFonts w:ascii="Arial" w:hAnsi="Arial" w:cs="Arial"/>
          <w:sz w:val="18"/>
          <w:szCs w:val="18"/>
        </w:rPr>
      </w:pPr>
    </w:p>
    <w:p w14:paraId="43A653D3" w14:textId="12BCE70E" w:rsidR="00F6174A" w:rsidRPr="00501282" w:rsidRDefault="00C74C8C" w:rsidP="00C74C8C">
      <w:pPr>
        <w:tabs>
          <w:tab w:val="left" w:pos="180"/>
        </w:tabs>
        <w:jc w:val="both"/>
        <w:rPr>
          <w:rFonts w:ascii="Arial" w:hAnsi="Arial" w:cs="Arial"/>
          <w:sz w:val="18"/>
          <w:szCs w:val="18"/>
        </w:rPr>
      </w:pPr>
      <w:r w:rsidRPr="00B14853">
        <w:rPr>
          <w:rFonts w:ascii="Arial" w:hAnsi="Arial" w:cs="Arial"/>
          <w:sz w:val="18"/>
          <w:szCs w:val="18"/>
        </w:rPr>
        <w:t>Die Gemeinde Ennetbürgen wünscht dem Veranstalter einen erfolgreichen Anlass.</w:t>
      </w:r>
    </w:p>
    <w:sectPr w:rsidR="00F6174A" w:rsidRPr="00501282" w:rsidSect="0040705D">
      <w:headerReference w:type="first" r:id="rId10"/>
      <w:footerReference w:type="first" r:id="rId11"/>
      <w:pgSz w:w="11906" w:h="16838" w:code="9"/>
      <w:pgMar w:top="1361" w:right="851" w:bottom="1134" w:left="1418" w:header="709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5049" w14:textId="77777777" w:rsidR="00737534" w:rsidRDefault="00737534">
      <w:r>
        <w:separator/>
      </w:r>
    </w:p>
  </w:endnote>
  <w:endnote w:type="continuationSeparator" w:id="0">
    <w:p w14:paraId="007572F9" w14:textId="77777777" w:rsidR="00737534" w:rsidRDefault="0073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38A5" w14:textId="77777777" w:rsidR="0040705D" w:rsidRPr="00B14853" w:rsidRDefault="0040705D" w:rsidP="0040705D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4395"/>
        <w:tab w:val="right" w:pos="6237"/>
        <w:tab w:val="right" w:pos="9639"/>
      </w:tabs>
      <w:rPr>
        <w:rFonts w:ascii="Arial" w:hAnsi="Arial" w:cs="Arial"/>
        <w:sz w:val="18"/>
      </w:rPr>
    </w:pPr>
    <w:r w:rsidRPr="00B14853">
      <w:rPr>
        <w:rFonts w:ascii="Arial" w:hAnsi="Arial" w:cs="Arial"/>
        <w:sz w:val="18"/>
      </w:rPr>
      <w:t>Politische Gemeinde Ennetbürgen</w:t>
    </w:r>
    <w:r w:rsidRPr="00B14853">
      <w:rPr>
        <w:rFonts w:ascii="Arial" w:hAnsi="Arial" w:cs="Arial"/>
        <w:sz w:val="18"/>
      </w:rPr>
      <w:tab/>
      <w:t>Telefon</w:t>
    </w:r>
    <w:r w:rsidRPr="00B14853">
      <w:rPr>
        <w:rFonts w:ascii="Arial" w:hAnsi="Arial" w:cs="Arial"/>
        <w:sz w:val="18"/>
      </w:rPr>
      <w:tab/>
      <w:t>041 624 40 10</w:t>
    </w:r>
    <w:r w:rsidRPr="00B14853">
      <w:rPr>
        <w:rFonts w:ascii="Arial" w:hAnsi="Arial" w:cs="Arial"/>
        <w:sz w:val="18"/>
      </w:rPr>
      <w:tab/>
      <w:t>info@ennetbuergen.ch</w:t>
    </w:r>
  </w:p>
  <w:p w14:paraId="6878048B" w14:textId="77777777" w:rsidR="003A6B7F" w:rsidRPr="0040705D" w:rsidRDefault="0040705D" w:rsidP="0040705D">
    <w:pPr>
      <w:pStyle w:val="Fuzeile"/>
      <w:tabs>
        <w:tab w:val="clear" w:pos="4536"/>
        <w:tab w:val="clear" w:pos="9072"/>
        <w:tab w:val="left" w:pos="4395"/>
        <w:tab w:val="right" w:pos="6237"/>
        <w:tab w:val="right" w:pos="9639"/>
      </w:tabs>
      <w:rPr>
        <w:rFonts w:ascii="Arial" w:hAnsi="Arial" w:cs="Arial"/>
        <w:sz w:val="18"/>
      </w:rPr>
    </w:pPr>
    <w:r w:rsidRPr="00B14853">
      <w:rPr>
        <w:rFonts w:ascii="Arial" w:hAnsi="Arial" w:cs="Arial"/>
        <w:sz w:val="18"/>
      </w:rPr>
      <w:t>Friedenstrasse 6, 6373 Ennetbürgen</w:t>
    </w:r>
    <w:r w:rsidRPr="00B14853">
      <w:rPr>
        <w:rFonts w:ascii="Arial" w:hAnsi="Arial" w:cs="Arial"/>
        <w:sz w:val="18"/>
      </w:rPr>
      <w:tab/>
    </w:r>
    <w:r w:rsidRPr="00B14853">
      <w:rPr>
        <w:rFonts w:ascii="Arial" w:hAnsi="Arial" w:cs="Arial"/>
        <w:sz w:val="18"/>
      </w:rPr>
      <w:tab/>
    </w:r>
    <w:r w:rsidRPr="00B14853">
      <w:rPr>
        <w:rFonts w:ascii="Arial" w:hAnsi="Arial" w:cs="Arial"/>
        <w:sz w:val="18"/>
      </w:rPr>
      <w:tab/>
      <w:t>www.ennetbuergen.ch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AAA7" w14:textId="77777777" w:rsidR="00737534" w:rsidRDefault="00737534">
      <w:r>
        <w:separator/>
      </w:r>
    </w:p>
  </w:footnote>
  <w:footnote w:type="continuationSeparator" w:id="0">
    <w:p w14:paraId="37C96E83" w14:textId="77777777" w:rsidR="00737534" w:rsidRDefault="0073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A85C" w14:textId="77777777" w:rsidR="00940947" w:rsidRDefault="00940947" w:rsidP="00940947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7FB9D676" wp14:editId="17657889">
          <wp:simplePos x="0" y="0"/>
          <wp:positionH relativeFrom="column">
            <wp:posOffset>3172460</wp:posOffset>
          </wp:positionH>
          <wp:positionV relativeFrom="paragraph">
            <wp:posOffset>-315966</wp:posOffset>
          </wp:positionV>
          <wp:extent cx="3238500" cy="1104900"/>
          <wp:effectExtent l="0" t="0" r="0" b="0"/>
          <wp:wrapTight wrapText="bothSides">
            <wp:wrapPolygon edited="0">
              <wp:start x="0" y="0"/>
              <wp:lineTo x="0" y="21228"/>
              <wp:lineTo x="21473" y="21228"/>
              <wp:lineTo x="21473" y="0"/>
              <wp:lineTo x="0" y="0"/>
            </wp:wrapPolygon>
          </wp:wrapTight>
          <wp:docPr id="6" name="Bild 1" descr="A:\Logo Ennetbürg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:\Logo Ennetbürg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293D9" w14:textId="77777777" w:rsidR="003A6B7F" w:rsidRPr="00940947" w:rsidRDefault="003A6B7F" w:rsidP="009409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9DA"/>
    <w:multiLevelType w:val="hybridMultilevel"/>
    <w:tmpl w:val="E44A8576"/>
    <w:lvl w:ilvl="0" w:tplc="AB323E10">
      <w:start w:val="6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E72"/>
    <w:multiLevelType w:val="hybridMultilevel"/>
    <w:tmpl w:val="E198202C"/>
    <w:lvl w:ilvl="0" w:tplc="DA022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4491"/>
    <w:multiLevelType w:val="hybridMultilevel"/>
    <w:tmpl w:val="746822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1136B"/>
    <w:multiLevelType w:val="hybridMultilevel"/>
    <w:tmpl w:val="258260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A2719"/>
    <w:multiLevelType w:val="hybridMultilevel"/>
    <w:tmpl w:val="6C4AE934"/>
    <w:lvl w:ilvl="0" w:tplc="DA022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753"/>
    <w:multiLevelType w:val="hybridMultilevel"/>
    <w:tmpl w:val="19645B58"/>
    <w:lvl w:ilvl="0" w:tplc="6924E8A2">
      <w:start w:val="8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04A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9455EC"/>
    <w:multiLevelType w:val="hybridMultilevel"/>
    <w:tmpl w:val="498E4B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49"/>
    <w:rsid w:val="00012FD3"/>
    <w:rsid w:val="00014AA3"/>
    <w:rsid w:val="00015D7E"/>
    <w:rsid w:val="00017649"/>
    <w:rsid w:val="0002010D"/>
    <w:rsid w:val="00022026"/>
    <w:rsid w:val="00031236"/>
    <w:rsid w:val="00031748"/>
    <w:rsid w:val="00057574"/>
    <w:rsid w:val="00082C9F"/>
    <w:rsid w:val="0008409A"/>
    <w:rsid w:val="00085128"/>
    <w:rsid w:val="0009485F"/>
    <w:rsid w:val="00094F50"/>
    <w:rsid w:val="000A03C3"/>
    <w:rsid w:val="000A0C4E"/>
    <w:rsid w:val="000D1E7A"/>
    <w:rsid w:val="000D6D47"/>
    <w:rsid w:val="000E2F73"/>
    <w:rsid w:val="001079F7"/>
    <w:rsid w:val="00111052"/>
    <w:rsid w:val="001507B0"/>
    <w:rsid w:val="001526BF"/>
    <w:rsid w:val="00165290"/>
    <w:rsid w:val="0016661F"/>
    <w:rsid w:val="001C1AD3"/>
    <w:rsid w:val="001C5591"/>
    <w:rsid w:val="001C55C2"/>
    <w:rsid w:val="001C5A7D"/>
    <w:rsid w:val="001D32DB"/>
    <w:rsid w:val="001E044D"/>
    <w:rsid w:val="0020505D"/>
    <w:rsid w:val="00216C33"/>
    <w:rsid w:val="00230B8D"/>
    <w:rsid w:val="00230CEB"/>
    <w:rsid w:val="00235343"/>
    <w:rsid w:val="002633AE"/>
    <w:rsid w:val="002753F7"/>
    <w:rsid w:val="00275421"/>
    <w:rsid w:val="00276337"/>
    <w:rsid w:val="0027754B"/>
    <w:rsid w:val="002A1C54"/>
    <w:rsid w:val="002A5127"/>
    <w:rsid w:val="002A650B"/>
    <w:rsid w:val="002F24A8"/>
    <w:rsid w:val="00311958"/>
    <w:rsid w:val="00335323"/>
    <w:rsid w:val="00345250"/>
    <w:rsid w:val="003642F3"/>
    <w:rsid w:val="003A6B7F"/>
    <w:rsid w:val="003D418A"/>
    <w:rsid w:val="0040705D"/>
    <w:rsid w:val="00411849"/>
    <w:rsid w:val="00417C19"/>
    <w:rsid w:val="00442268"/>
    <w:rsid w:val="00442711"/>
    <w:rsid w:val="0044305A"/>
    <w:rsid w:val="004541AC"/>
    <w:rsid w:val="00462947"/>
    <w:rsid w:val="00464201"/>
    <w:rsid w:val="00465EB4"/>
    <w:rsid w:val="00474AD0"/>
    <w:rsid w:val="00481A38"/>
    <w:rsid w:val="00496655"/>
    <w:rsid w:val="004B428F"/>
    <w:rsid w:val="004B6EAD"/>
    <w:rsid w:val="004D772E"/>
    <w:rsid w:val="004E576A"/>
    <w:rsid w:val="004F1228"/>
    <w:rsid w:val="00510A5A"/>
    <w:rsid w:val="00516BBB"/>
    <w:rsid w:val="00522D6B"/>
    <w:rsid w:val="00540119"/>
    <w:rsid w:val="005425F0"/>
    <w:rsid w:val="00545C79"/>
    <w:rsid w:val="00570614"/>
    <w:rsid w:val="00582C20"/>
    <w:rsid w:val="00597672"/>
    <w:rsid w:val="005A6DA1"/>
    <w:rsid w:val="005C654E"/>
    <w:rsid w:val="005D33DC"/>
    <w:rsid w:val="005E4CBD"/>
    <w:rsid w:val="005F4202"/>
    <w:rsid w:val="005F6FE9"/>
    <w:rsid w:val="006063AA"/>
    <w:rsid w:val="006233A6"/>
    <w:rsid w:val="006245BA"/>
    <w:rsid w:val="00626146"/>
    <w:rsid w:val="00635F2F"/>
    <w:rsid w:val="006623E9"/>
    <w:rsid w:val="00665831"/>
    <w:rsid w:val="00673C91"/>
    <w:rsid w:val="00675AB0"/>
    <w:rsid w:val="00682487"/>
    <w:rsid w:val="006855EA"/>
    <w:rsid w:val="006A1402"/>
    <w:rsid w:val="006A5D4D"/>
    <w:rsid w:val="006A648A"/>
    <w:rsid w:val="006A65B3"/>
    <w:rsid w:val="006B1DDA"/>
    <w:rsid w:val="006C7D71"/>
    <w:rsid w:val="006F07C4"/>
    <w:rsid w:val="00701151"/>
    <w:rsid w:val="00710683"/>
    <w:rsid w:val="0072157C"/>
    <w:rsid w:val="00732EF6"/>
    <w:rsid w:val="00737534"/>
    <w:rsid w:val="00763027"/>
    <w:rsid w:val="00780AF6"/>
    <w:rsid w:val="0079194E"/>
    <w:rsid w:val="007B5C1C"/>
    <w:rsid w:val="007B6787"/>
    <w:rsid w:val="007C69D1"/>
    <w:rsid w:val="007D1EF3"/>
    <w:rsid w:val="007E6862"/>
    <w:rsid w:val="0080606A"/>
    <w:rsid w:val="00811B67"/>
    <w:rsid w:val="00821D4D"/>
    <w:rsid w:val="00824FC6"/>
    <w:rsid w:val="0083627F"/>
    <w:rsid w:val="008427AC"/>
    <w:rsid w:val="008460AB"/>
    <w:rsid w:val="0085792A"/>
    <w:rsid w:val="00872090"/>
    <w:rsid w:val="00872A2E"/>
    <w:rsid w:val="00880BC8"/>
    <w:rsid w:val="008A05E5"/>
    <w:rsid w:val="008B2075"/>
    <w:rsid w:val="008C5411"/>
    <w:rsid w:val="008D59A2"/>
    <w:rsid w:val="008F33E1"/>
    <w:rsid w:val="008F7DCD"/>
    <w:rsid w:val="00912891"/>
    <w:rsid w:val="0092077D"/>
    <w:rsid w:val="00940947"/>
    <w:rsid w:val="009451F2"/>
    <w:rsid w:val="00985B03"/>
    <w:rsid w:val="009922FF"/>
    <w:rsid w:val="009A2434"/>
    <w:rsid w:val="009B409B"/>
    <w:rsid w:val="009C78BC"/>
    <w:rsid w:val="009E6118"/>
    <w:rsid w:val="00A21634"/>
    <w:rsid w:val="00A27F09"/>
    <w:rsid w:val="00A340D1"/>
    <w:rsid w:val="00A71802"/>
    <w:rsid w:val="00A76B5B"/>
    <w:rsid w:val="00A81375"/>
    <w:rsid w:val="00A94521"/>
    <w:rsid w:val="00AB22E2"/>
    <w:rsid w:val="00AB5CCB"/>
    <w:rsid w:val="00AC0E94"/>
    <w:rsid w:val="00AC741A"/>
    <w:rsid w:val="00AE7317"/>
    <w:rsid w:val="00AE759D"/>
    <w:rsid w:val="00AF5356"/>
    <w:rsid w:val="00AF6EEF"/>
    <w:rsid w:val="00B10AC7"/>
    <w:rsid w:val="00B15E4C"/>
    <w:rsid w:val="00B24595"/>
    <w:rsid w:val="00B35505"/>
    <w:rsid w:val="00B662FB"/>
    <w:rsid w:val="00B759EC"/>
    <w:rsid w:val="00B8371B"/>
    <w:rsid w:val="00BA6576"/>
    <w:rsid w:val="00BB6583"/>
    <w:rsid w:val="00BC53A9"/>
    <w:rsid w:val="00BD540E"/>
    <w:rsid w:val="00C02226"/>
    <w:rsid w:val="00C34F83"/>
    <w:rsid w:val="00C553A5"/>
    <w:rsid w:val="00C65029"/>
    <w:rsid w:val="00C7085E"/>
    <w:rsid w:val="00C71D4C"/>
    <w:rsid w:val="00C74C8C"/>
    <w:rsid w:val="00C76464"/>
    <w:rsid w:val="00C767DA"/>
    <w:rsid w:val="00C822F4"/>
    <w:rsid w:val="00CB4F5F"/>
    <w:rsid w:val="00CB70F1"/>
    <w:rsid w:val="00CC25A6"/>
    <w:rsid w:val="00CD48C6"/>
    <w:rsid w:val="00CE32A2"/>
    <w:rsid w:val="00CF52D2"/>
    <w:rsid w:val="00CF5AFC"/>
    <w:rsid w:val="00D06C32"/>
    <w:rsid w:val="00D11056"/>
    <w:rsid w:val="00D361DB"/>
    <w:rsid w:val="00D6231A"/>
    <w:rsid w:val="00D65C7A"/>
    <w:rsid w:val="00D721B0"/>
    <w:rsid w:val="00D80091"/>
    <w:rsid w:val="00D8500B"/>
    <w:rsid w:val="00D852A8"/>
    <w:rsid w:val="00DA2E94"/>
    <w:rsid w:val="00DA3C88"/>
    <w:rsid w:val="00DB0EAA"/>
    <w:rsid w:val="00DB385D"/>
    <w:rsid w:val="00DB63D1"/>
    <w:rsid w:val="00DC6A67"/>
    <w:rsid w:val="00DE3C47"/>
    <w:rsid w:val="00DF1E0A"/>
    <w:rsid w:val="00DF21D1"/>
    <w:rsid w:val="00DF2334"/>
    <w:rsid w:val="00E007DF"/>
    <w:rsid w:val="00E0179D"/>
    <w:rsid w:val="00E03C03"/>
    <w:rsid w:val="00E2486C"/>
    <w:rsid w:val="00E31576"/>
    <w:rsid w:val="00E52673"/>
    <w:rsid w:val="00E57694"/>
    <w:rsid w:val="00E71E4F"/>
    <w:rsid w:val="00E7608D"/>
    <w:rsid w:val="00E76AD9"/>
    <w:rsid w:val="00E76E23"/>
    <w:rsid w:val="00E80123"/>
    <w:rsid w:val="00E91444"/>
    <w:rsid w:val="00EC56B2"/>
    <w:rsid w:val="00ED4CBD"/>
    <w:rsid w:val="00EE28B5"/>
    <w:rsid w:val="00EF1795"/>
    <w:rsid w:val="00EF466E"/>
    <w:rsid w:val="00F02986"/>
    <w:rsid w:val="00F05520"/>
    <w:rsid w:val="00F14818"/>
    <w:rsid w:val="00F22F26"/>
    <w:rsid w:val="00F23AE0"/>
    <w:rsid w:val="00F258E5"/>
    <w:rsid w:val="00F37FF4"/>
    <w:rsid w:val="00F416C5"/>
    <w:rsid w:val="00F44385"/>
    <w:rsid w:val="00F6174A"/>
    <w:rsid w:val="00F64F85"/>
    <w:rsid w:val="00F752CE"/>
    <w:rsid w:val="00F75DF9"/>
    <w:rsid w:val="00FA57A1"/>
    <w:rsid w:val="00FB68CE"/>
    <w:rsid w:val="00FC30A0"/>
    <w:rsid w:val="00FE0C06"/>
    <w:rsid w:val="00FE4BA4"/>
    <w:rsid w:val="00FF2A13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880C347"/>
  <w15:chartTrackingRefBased/>
  <w15:docId w15:val="{DE84112B-B6D2-4368-8646-DD8F2363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EF1795"/>
    <w:pPr>
      <w:keepNext/>
      <w:jc w:val="center"/>
      <w:outlineLvl w:val="1"/>
    </w:pPr>
    <w:rPr>
      <w:sz w:val="2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75A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75AB0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67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B0EA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EF1795"/>
    <w:pPr>
      <w:tabs>
        <w:tab w:val="left" w:pos="284"/>
      </w:tabs>
      <w:ind w:left="284" w:hanging="284"/>
    </w:pPr>
    <w:rPr>
      <w:sz w:val="18"/>
      <w:szCs w:val="20"/>
    </w:rPr>
  </w:style>
  <w:style w:type="character" w:styleId="Hyperlink">
    <w:name w:val="Hyperlink"/>
    <w:basedOn w:val="Absatz-Standardschriftart"/>
    <w:rsid w:val="00F6174A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4D772E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D8500B"/>
    <w:pPr>
      <w:ind w:left="708"/>
    </w:pPr>
  </w:style>
  <w:style w:type="character" w:customStyle="1" w:styleId="BesuchterHyperlink">
    <w:name w:val="BesuchterHyperlink"/>
    <w:basedOn w:val="Absatz-Standardschriftart"/>
    <w:uiPriority w:val="99"/>
    <w:semiHidden/>
    <w:unhideWhenUsed/>
    <w:rsid w:val="00FF4B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schutz-zentral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gendschutz@o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adia.regli\Anwendungsdaten\Microsoft\Vorlagen\Gelegenheitswirtschaft-Gesu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6AD4-F43C-4669-AE9D-2F0665D4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Gelegenheitswirtschaft-Gesuch.dot</Template>
  <TotalTime>0</TotalTime>
  <Pages>3</Pages>
  <Words>812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Bewilligung für eine Gelegenheitswirtschaft</vt:lpstr>
    </vt:vector>
  </TitlesOfParts>
  <Company>Gemeindewerk Beckenried</Company>
  <LinksUpToDate>false</LinksUpToDate>
  <CharactersWithSpaces>7508</CharactersWithSpaces>
  <SharedDoc>false</SharedDoc>
  <HLinks>
    <vt:vector size="18" baseType="variant">
      <vt:variant>
        <vt:i4>2686976</vt:i4>
      </vt:variant>
      <vt:variant>
        <vt:i4>172</vt:i4>
      </vt:variant>
      <vt:variant>
        <vt:i4>0</vt:i4>
      </vt:variant>
      <vt:variant>
        <vt:i4>5</vt:i4>
      </vt:variant>
      <vt:variant>
        <vt:lpwstr>mailto:gesundheitsfoerderung@ow.ch</vt:lpwstr>
      </vt:variant>
      <vt:variant>
        <vt:lpwstr/>
      </vt:variant>
      <vt:variant>
        <vt:i4>3932193</vt:i4>
      </vt:variant>
      <vt:variant>
        <vt:i4>126</vt:i4>
      </vt:variant>
      <vt:variant>
        <vt:i4>0</vt:i4>
      </vt:variant>
      <vt:variant>
        <vt:i4>5</vt:i4>
      </vt:variant>
      <vt:variant>
        <vt:lpwstr>http://www.jugendschutz-zentral.ch/</vt:lpwstr>
      </vt:variant>
      <vt:variant>
        <vt:lpwstr/>
      </vt:variant>
      <vt:variant>
        <vt:i4>3407978</vt:i4>
      </vt:variant>
      <vt:variant>
        <vt:i4>70</vt:i4>
      </vt:variant>
      <vt:variant>
        <vt:i4>0</vt:i4>
      </vt:variant>
      <vt:variant>
        <vt:i4>5</vt:i4>
      </vt:variant>
      <vt:variant>
        <vt:lpwstr>http://www.bag.admin.ch/dokumentation/gesetzgebung/02987/index.html?lang=de%20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Bewilligung für eine Gelegenheitswirtschaft</dc:title>
  <dc:subject/>
  <dc:creator>Nadia Regli</dc:creator>
  <cp:keywords/>
  <dc:description/>
  <cp:lastModifiedBy>Niederberger Barbara</cp:lastModifiedBy>
  <cp:revision>11</cp:revision>
  <cp:lastPrinted>2019-12-20T16:16:00Z</cp:lastPrinted>
  <dcterms:created xsi:type="dcterms:W3CDTF">2018-05-14T13:57:00Z</dcterms:created>
  <dcterms:modified xsi:type="dcterms:W3CDTF">2023-11-03T15:47:00Z</dcterms:modified>
</cp:coreProperties>
</file>